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65381" w14:textId="77777777" w:rsidR="008926CB" w:rsidRPr="004A42A5" w:rsidRDefault="008926CB" w:rsidP="001769EC">
      <w:pPr>
        <w:tabs>
          <w:tab w:val="left" w:pos="2052"/>
        </w:tabs>
        <w:spacing w:line="360" w:lineRule="auto"/>
        <w:jc w:val="center"/>
        <w:rPr>
          <w:color w:val="595959" w:themeColor="text1" w:themeTint="A6"/>
          <w:sz w:val="22"/>
        </w:rPr>
      </w:pPr>
      <w:r w:rsidRPr="004A42A5">
        <w:rPr>
          <w:color w:val="595959" w:themeColor="text1" w:themeTint="A6"/>
          <w:sz w:val="22"/>
        </w:rPr>
        <w:t>K</w:t>
      </w:r>
      <w:r w:rsidR="00044850" w:rsidRPr="004A42A5">
        <w:rPr>
          <w:color w:val="595959" w:themeColor="text1" w:themeTint="A6"/>
          <w:sz w:val="22"/>
        </w:rPr>
        <w:t xml:space="preserve">ARTA </w:t>
      </w:r>
      <w:r w:rsidRPr="004A42A5">
        <w:rPr>
          <w:color w:val="595959" w:themeColor="text1" w:themeTint="A6"/>
          <w:sz w:val="22"/>
        </w:rPr>
        <w:t xml:space="preserve">INFORMACYJNA </w:t>
      </w:r>
    </w:p>
    <w:p w14:paraId="0B0E6CB5" w14:textId="77777777" w:rsidR="00126336" w:rsidRPr="00126336" w:rsidRDefault="008926CB" w:rsidP="00126336">
      <w:pPr>
        <w:tabs>
          <w:tab w:val="left" w:pos="2052"/>
        </w:tabs>
        <w:spacing w:line="360" w:lineRule="auto"/>
        <w:jc w:val="center"/>
        <w:rPr>
          <w:color w:val="595959" w:themeColor="text1" w:themeTint="A6"/>
          <w:sz w:val="22"/>
        </w:rPr>
      </w:pPr>
      <w:r w:rsidRPr="004A42A5">
        <w:rPr>
          <w:color w:val="595959" w:themeColor="text1" w:themeTint="A6"/>
          <w:sz w:val="22"/>
        </w:rPr>
        <w:t>O PRAWACH OSOBY, KTÓREJ DANE DOTYCZĄ</w:t>
      </w:r>
    </w:p>
    <w:p w14:paraId="436D2482" w14:textId="77777777" w:rsidR="008926CB" w:rsidRPr="00126336" w:rsidRDefault="00126336" w:rsidP="00126336">
      <w:pPr>
        <w:tabs>
          <w:tab w:val="left" w:pos="2052"/>
        </w:tabs>
        <w:spacing w:line="360" w:lineRule="auto"/>
        <w:jc w:val="center"/>
        <w:rPr>
          <w:sz w:val="18"/>
          <w:szCs w:val="16"/>
        </w:rPr>
      </w:pPr>
      <w:r w:rsidRPr="00D113C4">
        <w:rPr>
          <w:sz w:val="18"/>
          <w:szCs w:val="16"/>
        </w:rPr>
        <w:t>(W PRZYPADKU POZYSKIWANIA DANYCH OSOBOWYCH W SPOSÓB INNY, NIŻ OD OSOBY, KTÓREJ DANE DOTYCZĄ)</w:t>
      </w:r>
    </w:p>
    <w:p w14:paraId="4D1E7760" w14:textId="77777777" w:rsidR="00044850" w:rsidRPr="004A42A5" w:rsidRDefault="00044850" w:rsidP="00044850">
      <w:pPr>
        <w:tabs>
          <w:tab w:val="left" w:pos="2052"/>
        </w:tabs>
        <w:jc w:val="both"/>
        <w:rPr>
          <w:b/>
          <w:color w:val="595959" w:themeColor="text1" w:themeTint="A6"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843"/>
        <w:gridCol w:w="1984"/>
        <w:gridCol w:w="2941"/>
      </w:tblGrid>
      <w:tr w:rsidR="004A42A5" w:rsidRPr="004A42A5" w14:paraId="350B73CC" w14:textId="77777777" w:rsidTr="00F2675B">
        <w:tc>
          <w:tcPr>
            <w:tcW w:w="1843" w:type="dxa"/>
          </w:tcPr>
          <w:p w14:paraId="24D68A26" w14:textId="77777777" w:rsidR="00044850" w:rsidRPr="004A42A5" w:rsidRDefault="00044850" w:rsidP="00EF04F4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557E9956" w14:textId="77777777" w:rsidR="00044850" w:rsidRPr="004A42A5" w:rsidRDefault="00044850" w:rsidP="00EF04F4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4A42A5">
              <w:rPr>
                <w:color w:val="595959" w:themeColor="text1" w:themeTint="A6"/>
                <w:sz w:val="20"/>
              </w:rPr>
              <w:t>Komórka organizacyjna</w:t>
            </w:r>
          </w:p>
        </w:tc>
        <w:tc>
          <w:tcPr>
            <w:tcW w:w="1843" w:type="dxa"/>
          </w:tcPr>
          <w:p w14:paraId="74CD67A8" w14:textId="77777777" w:rsidR="00044850" w:rsidRPr="004A42A5" w:rsidRDefault="00044850" w:rsidP="00EF04F4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070E9C0F" w14:textId="77777777" w:rsidR="005B346B" w:rsidRPr="004A42A5" w:rsidRDefault="00044850" w:rsidP="00EF04F4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4A42A5">
              <w:rPr>
                <w:color w:val="595959" w:themeColor="text1" w:themeTint="A6"/>
                <w:sz w:val="20"/>
              </w:rPr>
              <w:t>Rodzaj sprawy</w:t>
            </w:r>
            <w:r w:rsidR="005B346B" w:rsidRPr="004A42A5">
              <w:rPr>
                <w:color w:val="595959" w:themeColor="text1" w:themeTint="A6"/>
                <w:sz w:val="20"/>
              </w:rPr>
              <w:t>/</w:t>
            </w:r>
          </w:p>
          <w:p w14:paraId="5685A106" w14:textId="77777777" w:rsidR="00044850" w:rsidRPr="004A42A5" w:rsidRDefault="005B346B" w:rsidP="00EF04F4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4A42A5">
              <w:rPr>
                <w:color w:val="595959" w:themeColor="text1" w:themeTint="A6"/>
                <w:sz w:val="20"/>
              </w:rPr>
              <w:t>Nr sprawy</w:t>
            </w:r>
          </w:p>
        </w:tc>
        <w:tc>
          <w:tcPr>
            <w:tcW w:w="1984" w:type="dxa"/>
          </w:tcPr>
          <w:p w14:paraId="5F7F3826" w14:textId="77777777" w:rsidR="00044850" w:rsidRPr="004A42A5" w:rsidRDefault="00044850" w:rsidP="00EF04F4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2E99E2E5" w14:textId="77777777" w:rsidR="00044850" w:rsidRPr="004A42A5" w:rsidRDefault="00044850" w:rsidP="00EF04F4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4A42A5">
              <w:rPr>
                <w:color w:val="595959" w:themeColor="text1" w:themeTint="A6"/>
                <w:sz w:val="20"/>
              </w:rPr>
              <w:t>Imię i nazwisko osoby prowadzącej sprawę</w:t>
            </w:r>
          </w:p>
        </w:tc>
        <w:tc>
          <w:tcPr>
            <w:tcW w:w="2941" w:type="dxa"/>
          </w:tcPr>
          <w:p w14:paraId="60A243E8" w14:textId="77777777" w:rsidR="009A5B11" w:rsidRPr="004A42A5" w:rsidRDefault="009A5B11" w:rsidP="00EF04F4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4C13F784" w14:textId="77777777" w:rsidR="00044850" w:rsidRPr="004A42A5" w:rsidRDefault="00044850" w:rsidP="00EF04F4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4A42A5">
              <w:rPr>
                <w:color w:val="595959" w:themeColor="text1" w:themeTint="A6"/>
                <w:sz w:val="20"/>
              </w:rPr>
              <w:t>Kontakt bezpośredni  do osoby prowadzącej sprawę</w:t>
            </w:r>
          </w:p>
        </w:tc>
      </w:tr>
      <w:tr w:rsidR="00F2675B" w:rsidRPr="00F2675B" w14:paraId="2CC7AE42" w14:textId="77777777" w:rsidTr="00F2675B">
        <w:tc>
          <w:tcPr>
            <w:tcW w:w="1843" w:type="dxa"/>
            <w:vAlign w:val="center"/>
          </w:tcPr>
          <w:p w14:paraId="136621B8" w14:textId="77777777" w:rsidR="00044850" w:rsidRPr="00F2675B" w:rsidRDefault="00044850" w:rsidP="00AA2023">
            <w:pPr>
              <w:tabs>
                <w:tab w:val="left" w:pos="205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502843B2" w14:textId="77777777" w:rsidR="00044850" w:rsidRPr="00F2675B" w:rsidRDefault="00864310" w:rsidP="00AA2023">
            <w:pPr>
              <w:tabs>
                <w:tab w:val="left" w:pos="205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75B">
              <w:rPr>
                <w:b/>
                <w:color w:val="000000" w:themeColor="text1"/>
                <w:sz w:val="16"/>
                <w:szCs w:val="16"/>
              </w:rPr>
              <w:t>Wydział Geodezji i Gospodarki Nieruchomościami</w:t>
            </w:r>
          </w:p>
          <w:p w14:paraId="33B9D1D1" w14:textId="77777777" w:rsidR="00044850" w:rsidRPr="00F2675B" w:rsidRDefault="00044850" w:rsidP="00AA2023">
            <w:pPr>
              <w:tabs>
                <w:tab w:val="left" w:pos="205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AB303B5" w14:textId="77777777" w:rsidR="00AA2023" w:rsidRPr="00F2675B" w:rsidRDefault="00AA2023" w:rsidP="00AA2023">
            <w:pPr>
              <w:tabs>
                <w:tab w:val="left" w:pos="2052"/>
              </w:tabs>
              <w:jc w:val="center"/>
              <w:rPr>
                <w:b/>
                <w:iCs/>
                <w:color w:val="000000" w:themeColor="text1"/>
                <w:sz w:val="16"/>
                <w:szCs w:val="16"/>
              </w:rPr>
            </w:pPr>
            <w:r w:rsidRPr="00F2675B">
              <w:rPr>
                <w:b/>
                <w:iCs/>
                <w:color w:val="000000" w:themeColor="text1"/>
                <w:sz w:val="16"/>
                <w:szCs w:val="16"/>
              </w:rPr>
              <w:t>Zmiana danych przedmiotowych lub/i podmiotowych objętych ewidencją gruntów i budynków</w:t>
            </w:r>
          </w:p>
          <w:p w14:paraId="40A22D37" w14:textId="77777777" w:rsidR="00044850" w:rsidRPr="00F2675B" w:rsidRDefault="00044850" w:rsidP="00AA2023">
            <w:pPr>
              <w:tabs>
                <w:tab w:val="left" w:pos="205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8AD7791" w14:textId="77777777" w:rsidR="00044850" w:rsidRPr="00F2675B" w:rsidRDefault="00864310" w:rsidP="00AA2023">
            <w:pPr>
              <w:tabs>
                <w:tab w:val="left" w:pos="205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75B">
              <w:rPr>
                <w:b/>
                <w:color w:val="000000" w:themeColor="text1"/>
                <w:sz w:val="16"/>
                <w:szCs w:val="16"/>
              </w:rPr>
              <w:t>Maria Mazurek</w:t>
            </w:r>
          </w:p>
          <w:p w14:paraId="21D0AE53" w14:textId="77777777" w:rsidR="00864310" w:rsidRPr="00F2675B" w:rsidRDefault="00864310" w:rsidP="00AA2023">
            <w:pPr>
              <w:tabs>
                <w:tab w:val="left" w:pos="205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75B">
              <w:rPr>
                <w:b/>
                <w:color w:val="000000" w:themeColor="text1"/>
                <w:sz w:val="16"/>
                <w:szCs w:val="16"/>
              </w:rPr>
              <w:t>Małgorzata Dalka</w:t>
            </w:r>
          </w:p>
          <w:p w14:paraId="5DBC65EA" w14:textId="29E849CE" w:rsidR="00AA2023" w:rsidRPr="00F2675B" w:rsidRDefault="00487D60" w:rsidP="00AA2023">
            <w:pPr>
              <w:tabs>
                <w:tab w:val="left" w:pos="205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Katarzyna Stachowiak</w:t>
            </w:r>
          </w:p>
          <w:p w14:paraId="1F9EB1F4" w14:textId="612825FB" w:rsidR="00AA2023" w:rsidRPr="00F2675B" w:rsidRDefault="00487D60" w:rsidP="00AA2023">
            <w:pPr>
              <w:tabs>
                <w:tab w:val="left" w:pos="205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Beata Domag</w:t>
            </w:r>
            <w:r w:rsidR="00E01FE5">
              <w:rPr>
                <w:b/>
                <w:color w:val="000000" w:themeColor="text1"/>
                <w:sz w:val="16"/>
                <w:szCs w:val="16"/>
              </w:rPr>
              <w:t>alska</w:t>
            </w:r>
          </w:p>
        </w:tc>
        <w:tc>
          <w:tcPr>
            <w:tcW w:w="2941" w:type="dxa"/>
            <w:vAlign w:val="center"/>
          </w:tcPr>
          <w:p w14:paraId="261D9F5B" w14:textId="77777777" w:rsidR="00F2675B" w:rsidRPr="00F2675B" w:rsidRDefault="00E01FE5" w:rsidP="00AA2023">
            <w:pPr>
              <w:tabs>
                <w:tab w:val="left" w:pos="205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hyperlink r:id="rId8" w:history="1">
              <w:r w:rsidR="00F2675B" w:rsidRPr="00F2675B">
                <w:rPr>
                  <w:rStyle w:val="Hipercze"/>
                  <w:b/>
                  <w:color w:val="000000" w:themeColor="text1"/>
                  <w:sz w:val="16"/>
                  <w:szCs w:val="16"/>
                  <w:u w:val="none"/>
                </w:rPr>
                <w:t>maria.mazurek@powiat-nakielski.pl</w:t>
              </w:r>
            </w:hyperlink>
          </w:p>
          <w:p w14:paraId="597724FF" w14:textId="29359B0F" w:rsidR="00F2675B" w:rsidRPr="00487D60" w:rsidRDefault="00487D60" w:rsidP="00AA2023">
            <w:pPr>
              <w:tabs>
                <w:tab w:val="left" w:pos="2052"/>
              </w:tabs>
              <w:jc w:val="center"/>
              <w:rPr>
                <w:b/>
                <w:bCs/>
                <w:sz w:val="16"/>
                <w:szCs w:val="16"/>
              </w:rPr>
            </w:pPr>
            <w:hyperlink r:id="rId9" w:history="1">
              <w:r w:rsidRPr="00487D60">
                <w:rPr>
                  <w:rStyle w:val="Hipercze"/>
                  <w:b/>
                  <w:bCs/>
                  <w:color w:val="auto"/>
                  <w:sz w:val="16"/>
                  <w:szCs w:val="16"/>
                  <w:u w:val="none"/>
                </w:rPr>
                <w:t>katarzyna.stachowiak@powiat-nakielski.pl</w:t>
              </w:r>
            </w:hyperlink>
          </w:p>
          <w:p w14:paraId="247E07B7" w14:textId="3DB55D04" w:rsidR="00F2675B" w:rsidRPr="00583B34" w:rsidRDefault="00864310" w:rsidP="00E01FE5">
            <w:pPr>
              <w:tabs>
                <w:tab w:val="left" w:pos="2052"/>
              </w:tabs>
              <w:jc w:val="center"/>
              <w:rPr>
                <w:b/>
                <w:sz w:val="16"/>
                <w:szCs w:val="16"/>
              </w:rPr>
            </w:pPr>
            <w:r w:rsidRPr="00583B34">
              <w:rPr>
                <w:b/>
                <w:sz w:val="16"/>
                <w:szCs w:val="16"/>
              </w:rPr>
              <w:t>52</w:t>
            </w:r>
            <w:r w:rsidR="00E01FE5">
              <w:rPr>
                <w:b/>
                <w:sz w:val="16"/>
                <w:szCs w:val="16"/>
              </w:rPr>
              <w:t> </w:t>
            </w:r>
            <w:r w:rsidRPr="00583B34">
              <w:rPr>
                <w:b/>
                <w:sz w:val="16"/>
                <w:szCs w:val="16"/>
              </w:rPr>
              <w:t>38</w:t>
            </w:r>
            <w:r w:rsidR="00E01FE5">
              <w:rPr>
                <w:b/>
                <w:sz w:val="16"/>
                <w:szCs w:val="16"/>
              </w:rPr>
              <w:t>6 6681</w:t>
            </w:r>
            <w:bookmarkStart w:id="0" w:name="_GoBack"/>
            <w:bookmarkEnd w:id="0"/>
          </w:p>
          <w:p w14:paraId="11FAB24D" w14:textId="0A0B0091" w:rsidR="00F2675B" w:rsidRDefault="00E01FE5" w:rsidP="00AA2023">
            <w:pPr>
              <w:tabs>
                <w:tab w:val="left" w:pos="2052"/>
              </w:tabs>
              <w:jc w:val="center"/>
              <w:rPr>
                <w:rStyle w:val="Hipercze"/>
                <w:b/>
                <w:color w:val="auto"/>
                <w:sz w:val="16"/>
                <w:szCs w:val="16"/>
                <w:u w:val="none"/>
              </w:rPr>
            </w:pPr>
            <w:hyperlink r:id="rId10" w:history="1">
              <w:r w:rsidR="00583B34" w:rsidRPr="00583B34">
                <w:rPr>
                  <w:rStyle w:val="Hipercze"/>
                  <w:b/>
                  <w:color w:val="auto"/>
                  <w:sz w:val="16"/>
                  <w:szCs w:val="16"/>
                  <w:u w:val="none"/>
                </w:rPr>
                <w:t>malgorzata.dalka@powiat-nakielski.pl</w:t>
              </w:r>
            </w:hyperlink>
          </w:p>
          <w:p w14:paraId="632178CA" w14:textId="6B7D370A" w:rsidR="00E01FE5" w:rsidRPr="00583B34" w:rsidRDefault="00E01FE5" w:rsidP="00AA2023">
            <w:pPr>
              <w:tabs>
                <w:tab w:val="left" w:pos="2052"/>
              </w:tabs>
              <w:jc w:val="center"/>
              <w:rPr>
                <w:b/>
                <w:sz w:val="16"/>
                <w:szCs w:val="16"/>
              </w:rPr>
            </w:pPr>
            <w:r w:rsidRPr="00F2675B">
              <w:rPr>
                <w:b/>
                <w:color w:val="000000" w:themeColor="text1"/>
                <w:sz w:val="16"/>
                <w:szCs w:val="16"/>
              </w:rPr>
              <w:t>52</w:t>
            </w:r>
            <w:r>
              <w:rPr>
                <w:b/>
                <w:color w:val="000000" w:themeColor="text1"/>
                <w:sz w:val="16"/>
                <w:szCs w:val="16"/>
              </w:rPr>
              <w:t> 386 66 9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14:paraId="5996FE00" w14:textId="03A78463" w:rsidR="00F2675B" w:rsidRPr="00F2675B" w:rsidRDefault="00E01FE5" w:rsidP="00AA2023">
            <w:pPr>
              <w:tabs>
                <w:tab w:val="left" w:pos="205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beata.domagalska</w:t>
            </w:r>
            <w:r w:rsidR="00F2675B" w:rsidRPr="00F2675B">
              <w:rPr>
                <w:b/>
                <w:color w:val="000000" w:themeColor="text1"/>
                <w:sz w:val="16"/>
                <w:szCs w:val="16"/>
              </w:rPr>
              <w:t>@powiat-nakielski.pl</w:t>
            </w:r>
          </w:p>
          <w:p w14:paraId="109B3186" w14:textId="7C980930" w:rsidR="00864310" w:rsidRPr="00F2675B" w:rsidRDefault="00864310" w:rsidP="00AA2023">
            <w:pPr>
              <w:tabs>
                <w:tab w:val="left" w:pos="205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75B">
              <w:rPr>
                <w:b/>
                <w:color w:val="000000" w:themeColor="text1"/>
                <w:sz w:val="16"/>
                <w:szCs w:val="16"/>
              </w:rPr>
              <w:t>52</w:t>
            </w:r>
            <w:r w:rsidR="00E01FE5">
              <w:rPr>
                <w:b/>
                <w:color w:val="000000" w:themeColor="text1"/>
                <w:sz w:val="16"/>
                <w:szCs w:val="16"/>
              </w:rPr>
              <w:t> 386 66 94</w:t>
            </w:r>
          </w:p>
        </w:tc>
      </w:tr>
    </w:tbl>
    <w:p w14:paraId="0374E5E2" w14:textId="77777777" w:rsidR="00044850" w:rsidRPr="002A3357" w:rsidRDefault="00044850" w:rsidP="00044850">
      <w:pPr>
        <w:tabs>
          <w:tab w:val="left" w:pos="2052"/>
        </w:tabs>
        <w:jc w:val="both"/>
        <w:rPr>
          <w:b/>
          <w:sz w:val="20"/>
        </w:rPr>
      </w:pPr>
    </w:p>
    <w:p w14:paraId="36A3C2A7" w14:textId="77777777" w:rsidR="00044850" w:rsidRPr="0018643B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>Szanowny Kliencie Starostwa Powiatowego,</w:t>
      </w:r>
    </w:p>
    <w:p w14:paraId="436F594F" w14:textId="77777777" w:rsidR="00044850" w:rsidRPr="0018643B" w:rsidRDefault="00044850" w:rsidP="00044850">
      <w:pPr>
        <w:pStyle w:val="NormalnyWeb"/>
        <w:spacing w:line="360" w:lineRule="auto"/>
        <w:ind w:firstLine="708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>pragniemy Cię zapewnić, że dokładamy wszelkich starań, żeby chronić Twoje dane osobowe. Ich bezpieczeństwo jest dla pracowników naszego urzędu najwyższym priorytetem.</w:t>
      </w:r>
    </w:p>
    <w:p w14:paraId="21C200F8" w14:textId="77777777" w:rsidR="00044850" w:rsidRPr="0018643B" w:rsidRDefault="00D55EA5" w:rsidP="006A5BA7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>
        <w:rPr>
          <w:sz w:val="20"/>
          <w:szCs w:val="20"/>
        </w:rPr>
        <w:t>P</w:t>
      </w:r>
      <w:r w:rsidR="00044850" w:rsidRPr="0018643B">
        <w:rPr>
          <w:sz w:val="20"/>
          <w:szCs w:val="20"/>
        </w:rPr>
        <w:t xml:space="preserve">rosimy o zapoznanie się z poniższymi informacjami o </w:t>
      </w:r>
      <w:r w:rsidR="006A5BA7" w:rsidRPr="0018643B">
        <w:rPr>
          <w:sz w:val="20"/>
          <w:szCs w:val="20"/>
        </w:rPr>
        <w:t xml:space="preserve">metodach i celach przetwarzania </w:t>
      </w:r>
      <w:r w:rsidR="006A5BA7">
        <w:rPr>
          <w:sz w:val="20"/>
          <w:szCs w:val="20"/>
        </w:rPr>
        <w:t>Twoich danych.</w:t>
      </w:r>
    </w:p>
    <w:p w14:paraId="2AABF8B2" w14:textId="77777777" w:rsidR="00044850" w:rsidRPr="004A42A5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color w:val="595959" w:themeColor="text1" w:themeTint="A6"/>
          <w:sz w:val="20"/>
          <w:szCs w:val="20"/>
        </w:rPr>
      </w:pPr>
      <w:r w:rsidRPr="004A42A5">
        <w:rPr>
          <w:rStyle w:val="Uwydatnienie"/>
          <w:i w:val="0"/>
          <w:color w:val="595959" w:themeColor="text1" w:themeTint="A6"/>
          <w:sz w:val="20"/>
          <w:szCs w:val="20"/>
        </w:rPr>
        <w:t>O JAKICH DANYCH MÓWIMY?</w:t>
      </w:r>
    </w:p>
    <w:p w14:paraId="22708CE6" w14:textId="77777777" w:rsidR="00044850" w:rsidRPr="005B3069" w:rsidRDefault="00044850" w:rsidP="00044850">
      <w:pPr>
        <w:pStyle w:val="NormalnyWeb"/>
        <w:rPr>
          <w:i/>
          <w:sz w:val="20"/>
          <w:szCs w:val="20"/>
        </w:rPr>
      </w:pPr>
      <w:r w:rsidRPr="005B3069">
        <w:rPr>
          <w:rStyle w:val="Uwydatnienie"/>
          <w:i w:val="0"/>
          <w:sz w:val="20"/>
          <w:szCs w:val="20"/>
        </w:rPr>
        <w:t xml:space="preserve">1. </w:t>
      </w:r>
    </w:p>
    <w:p w14:paraId="52DA0AED" w14:textId="77777777" w:rsidR="00044850" w:rsidRPr="0018643B" w:rsidRDefault="00044850" w:rsidP="00F7108D">
      <w:pPr>
        <w:pStyle w:val="NormalnyWeb"/>
        <w:spacing w:line="360" w:lineRule="auto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 xml:space="preserve">Chodzi o Twoje dane osobowe, które </w:t>
      </w:r>
      <w:r w:rsidR="00126336">
        <w:rPr>
          <w:rStyle w:val="Uwydatnienie"/>
          <w:i w:val="0"/>
          <w:sz w:val="20"/>
          <w:szCs w:val="20"/>
        </w:rPr>
        <w:t>są przez nas pozyskiwane</w:t>
      </w:r>
      <w:r w:rsidRPr="0018643B">
        <w:rPr>
          <w:rStyle w:val="Uwydatnienie"/>
          <w:i w:val="0"/>
          <w:sz w:val="20"/>
          <w:szCs w:val="20"/>
        </w:rPr>
        <w:t xml:space="preserve"> tylko w celu załatwienia </w:t>
      </w:r>
      <w:r w:rsidR="00126336">
        <w:rPr>
          <w:rStyle w:val="Uwydatnienie"/>
          <w:i w:val="0"/>
          <w:sz w:val="20"/>
          <w:szCs w:val="20"/>
        </w:rPr>
        <w:t>sprawy, która Ciebie dotyczy</w:t>
      </w:r>
      <w:r w:rsidRPr="0018643B">
        <w:rPr>
          <w:rStyle w:val="Uwydatnienie"/>
          <w:i w:val="0"/>
          <w:sz w:val="20"/>
          <w:szCs w:val="20"/>
        </w:rPr>
        <w:t xml:space="preserve"> i wyłącznie w takim zakresie, na jaki pozwala nam prawo polskie i unijne. </w:t>
      </w:r>
    </w:p>
    <w:p w14:paraId="11E208DB" w14:textId="77777777" w:rsidR="00044850" w:rsidRPr="0018643B" w:rsidRDefault="00044850" w:rsidP="00E426EA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>Dane pozyskujemy na podstawie</w:t>
      </w:r>
      <w:r w:rsidR="00126336">
        <w:rPr>
          <w:rStyle w:val="Uwydatnienie"/>
          <w:i w:val="0"/>
          <w:sz w:val="20"/>
          <w:szCs w:val="20"/>
        </w:rPr>
        <w:t xml:space="preserve"> i w granicach przepisów prawa z rejestrów: ewidencji gruntów i budynków, ksiąg wieczystych, ewidencji ludności</w:t>
      </w:r>
    </w:p>
    <w:p w14:paraId="277A7C79" w14:textId="77777777" w:rsidR="009A5B11" w:rsidRPr="0073280E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iCs w:val="0"/>
          <w:sz w:val="20"/>
          <w:szCs w:val="20"/>
        </w:rPr>
      </w:pPr>
      <w:r w:rsidRPr="0018643B">
        <w:rPr>
          <w:sz w:val="20"/>
          <w:szCs w:val="20"/>
        </w:rPr>
        <w:t>Informację o Twoich prawach otrzymujesz zgodnie z art.</w:t>
      </w:r>
      <w:r w:rsidR="00AA2023">
        <w:rPr>
          <w:sz w:val="20"/>
          <w:szCs w:val="20"/>
        </w:rPr>
        <w:t xml:space="preserve"> </w:t>
      </w:r>
      <w:r w:rsidR="00864310">
        <w:rPr>
          <w:sz w:val="20"/>
          <w:szCs w:val="20"/>
        </w:rPr>
        <w:t>1</w:t>
      </w:r>
      <w:r w:rsidR="00126336">
        <w:rPr>
          <w:sz w:val="20"/>
          <w:szCs w:val="20"/>
        </w:rPr>
        <w:t>4</w:t>
      </w:r>
      <w:r w:rsidR="00864310">
        <w:rPr>
          <w:sz w:val="20"/>
          <w:szCs w:val="20"/>
        </w:rPr>
        <w:t xml:space="preserve"> </w:t>
      </w:r>
      <w:r w:rsidR="00AA2023">
        <w:rPr>
          <w:sz w:val="20"/>
          <w:szCs w:val="20"/>
        </w:rPr>
        <w:t xml:space="preserve">ust. 1 </w:t>
      </w:r>
      <w:r w:rsidR="00AA2023" w:rsidRPr="0018643B">
        <w:rPr>
          <w:sz w:val="20"/>
          <w:szCs w:val="20"/>
        </w:rPr>
        <w:t xml:space="preserve">i ust. 2 </w:t>
      </w:r>
      <w:r w:rsidRPr="0018643B">
        <w:rPr>
          <w:sz w:val="20"/>
          <w:szCs w:val="20"/>
        </w:rPr>
        <w:t>ogólnego rozporządzenia o ochronie danych osobowych z dnia 27 kwietnia 2016 r.</w:t>
      </w:r>
      <w:r w:rsidR="00F7108D">
        <w:rPr>
          <w:sz w:val="20"/>
          <w:szCs w:val="20"/>
        </w:rPr>
        <w:t xml:space="preserve"> Mamy obowiązek poinformować Cię, skąd i na jakich zasadach pozyskujemy Twoje dane, które są nam niezbędn</w:t>
      </w:r>
      <w:r w:rsidR="0073280E">
        <w:rPr>
          <w:sz w:val="20"/>
          <w:szCs w:val="20"/>
        </w:rPr>
        <w:t>e do załatwienia Twojej sprawy.</w:t>
      </w:r>
    </w:p>
    <w:p w14:paraId="2105E94D" w14:textId="77777777" w:rsidR="00044850" w:rsidRPr="004A42A5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color w:val="595959" w:themeColor="text1" w:themeTint="A6"/>
          <w:sz w:val="20"/>
          <w:szCs w:val="20"/>
        </w:rPr>
      </w:pPr>
      <w:r w:rsidRPr="004A42A5">
        <w:rPr>
          <w:rStyle w:val="Uwydatnienie"/>
          <w:i w:val="0"/>
          <w:color w:val="595959" w:themeColor="text1" w:themeTint="A6"/>
          <w:sz w:val="20"/>
          <w:szCs w:val="20"/>
        </w:rPr>
        <w:t>KTO BĘDZIE ADMINISTRATOREM TWOICH DANYCH I KTO BĘDZIE MIAŁ DO NICH DOSTĘP?</w:t>
      </w:r>
    </w:p>
    <w:p w14:paraId="7AD4036A" w14:textId="77777777" w:rsidR="00044850" w:rsidRPr="00D83543" w:rsidRDefault="00044850" w:rsidP="00044850">
      <w:pPr>
        <w:pStyle w:val="NormalnyWeb"/>
        <w:rPr>
          <w:i/>
          <w:sz w:val="20"/>
          <w:szCs w:val="20"/>
        </w:rPr>
      </w:pPr>
      <w:r w:rsidRPr="00D83543">
        <w:rPr>
          <w:rStyle w:val="Uwydatnienie"/>
          <w:i w:val="0"/>
          <w:sz w:val="20"/>
          <w:szCs w:val="20"/>
        </w:rPr>
        <w:t>2.</w:t>
      </w:r>
    </w:p>
    <w:p w14:paraId="3293EE8C" w14:textId="77777777" w:rsidR="00044850" w:rsidRPr="0018643B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 xml:space="preserve">Administratorem Twoich danych jest Starosta Nakielski, z siedzibą w Nakle nad Notecią, przy </w:t>
      </w:r>
      <w:r w:rsidR="00216200">
        <w:rPr>
          <w:rStyle w:val="Uwydatnienie"/>
          <w:i w:val="0"/>
          <w:sz w:val="20"/>
        </w:rPr>
        <w:br/>
      </w:r>
      <w:r w:rsidR="007629F9">
        <w:rPr>
          <w:rStyle w:val="Uwydatnienie"/>
          <w:i w:val="0"/>
          <w:sz w:val="20"/>
        </w:rPr>
        <w:t>ul. Dąbrowskiego 54, t</w:t>
      </w:r>
      <w:r w:rsidRPr="0018643B">
        <w:rPr>
          <w:rStyle w:val="Uwydatnienie"/>
          <w:i w:val="0"/>
          <w:sz w:val="20"/>
        </w:rPr>
        <w:t>el. 52 386 66 33, e</w:t>
      </w:r>
      <w:r w:rsidR="00DA08F5">
        <w:rPr>
          <w:rStyle w:val="Uwydatnienie"/>
          <w:i w:val="0"/>
          <w:sz w:val="20"/>
        </w:rPr>
        <w:t>-</w:t>
      </w:r>
      <w:r w:rsidR="007629F9">
        <w:rPr>
          <w:rStyle w:val="Uwydatnienie"/>
          <w:i w:val="0"/>
          <w:sz w:val="20"/>
        </w:rPr>
        <w:t>mail:</w:t>
      </w:r>
      <w:r w:rsidRPr="0018643B">
        <w:rPr>
          <w:rStyle w:val="Uwydatnienie"/>
          <w:i w:val="0"/>
          <w:sz w:val="20"/>
        </w:rPr>
        <w:t xml:space="preserve"> </w:t>
      </w:r>
      <w:r w:rsidRPr="0018643B">
        <w:rPr>
          <w:rStyle w:val="Uwydatnienie"/>
          <w:i w:val="0"/>
          <w:iCs w:val="0"/>
          <w:sz w:val="20"/>
        </w:rPr>
        <w:t>daneosobowe@powiat-nakielski.pl</w:t>
      </w:r>
      <w:r w:rsidRPr="0018643B">
        <w:rPr>
          <w:rStyle w:val="Uwydatnienie"/>
          <w:i w:val="0"/>
          <w:sz w:val="20"/>
        </w:rPr>
        <w:t>.</w:t>
      </w:r>
    </w:p>
    <w:p w14:paraId="70334035" w14:textId="77777777" w:rsidR="00044850" w:rsidRPr="0018643B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 xml:space="preserve">Starosta powołał inspektora ochrony danych, którego zadaniem jest między innymi informowanie klientów starostwa o ich prawach. Możesz się z nim skontaktować, dzwoniąc  pod numer 52 386 66 38 </w:t>
      </w:r>
      <w:r w:rsidRPr="0018643B">
        <w:rPr>
          <w:rStyle w:val="Uwydatnienie"/>
          <w:i w:val="0"/>
          <w:sz w:val="20"/>
        </w:rPr>
        <w:lastRenderedPageBreak/>
        <w:t xml:space="preserve">lub wysyłając email.: </w:t>
      </w:r>
      <w:r w:rsidRPr="0018643B">
        <w:rPr>
          <w:rStyle w:val="Uwydatnienie"/>
          <w:i w:val="0"/>
          <w:iCs w:val="0"/>
          <w:sz w:val="20"/>
        </w:rPr>
        <w:t>daneosobowe@powiat-nakielski.pl</w:t>
      </w:r>
      <w:r w:rsidRPr="0018643B">
        <w:rPr>
          <w:rStyle w:val="Uwydatnienie"/>
          <w:i w:val="0"/>
          <w:sz w:val="20"/>
        </w:rPr>
        <w:t xml:space="preserve">. Kontakt osobisty z inspektorem - pokój </w:t>
      </w:r>
      <w:r w:rsidR="00216200">
        <w:rPr>
          <w:rStyle w:val="Uwydatnienie"/>
          <w:i w:val="0"/>
          <w:sz w:val="20"/>
        </w:rPr>
        <w:br/>
      </w:r>
      <w:r w:rsidR="00AA2023">
        <w:rPr>
          <w:rStyle w:val="Uwydatnienie"/>
          <w:i w:val="0"/>
          <w:sz w:val="20"/>
        </w:rPr>
        <w:t xml:space="preserve">nr </w:t>
      </w:r>
      <w:r w:rsidR="00E6042C">
        <w:rPr>
          <w:rStyle w:val="Uwydatnienie"/>
          <w:i w:val="0"/>
          <w:sz w:val="20"/>
        </w:rPr>
        <w:t>15</w:t>
      </w:r>
      <w:r w:rsidRPr="0018643B">
        <w:rPr>
          <w:rStyle w:val="Uwydatnienie"/>
          <w:i w:val="0"/>
          <w:sz w:val="20"/>
        </w:rPr>
        <w:t>, w godzinach pracy urzędu.</w:t>
      </w:r>
    </w:p>
    <w:p w14:paraId="793318CD" w14:textId="77777777" w:rsidR="00044850" w:rsidRPr="0073280E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 xml:space="preserve">3. Dostęp do Twoich danych będą mieli wyłącznie pracownicy  do tego upoważnieni. Dane nie będą także podlegały udostępnieniu podmiotom trzecim. Odbiorcami danych będą tylko instytucje upoważnione z mocy prawa. </w:t>
      </w:r>
      <w:r w:rsidRPr="0073280E">
        <w:rPr>
          <w:rStyle w:val="Uwydatnienie"/>
          <w:i w:val="0"/>
          <w:sz w:val="20"/>
        </w:rPr>
        <w:t xml:space="preserve">Administrator nie ma </w:t>
      </w:r>
      <w:r w:rsidR="00E61DAD" w:rsidRPr="0073280E">
        <w:rPr>
          <w:rStyle w:val="Uwydatnienie"/>
          <w:i w:val="0"/>
          <w:sz w:val="20"/>
        </w:rPr>
        <w:t xml:space="preserve">również </w:t>
      </w:r>
      <w:r w:rsidRPr="0073280E">
        <w:rPr>
          <w:rStyle w:val="Uwydatnienie"/>
          <w:i w:val="0"/>
          <w:sz w:val="20"/>
        </w:rPr>
        <w:t xml:space="preserve">zamiaru przekazywać danych osobowych </w:t>
      </w:r>
      <w:r w:rsidR="00216200" w:rsidRPr="0073280E">
        <w:rPr>
          <w:rStyle w:val="Uwydatnienie"/>
          <w:i w:val="0"/>
          <w:sz w:val="20"/>
        </w:rPr>
        <w:br/>
      </w:r>
      <w:r w:rsidRPr="0073280E">
        <w:rPr>
          <w:rStyle w:val="Uwydatnienie"/>
          <w:i w:val="0"/>
          <w:sz w:val="20"/>
        </w:rPr>
        <w:t>do państwa trzeciego lub organizacji międzynarodowej.</w:t>
      </w:r>
    </w:p>
    <w:p w14:paraId="384B71E0" w14:textId="77777777" w:rsidR="00044850" w:rsidRPr="004A42A5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color w:val="595959" w:themeColor="text1" w:themeTint="A6"/>
          <w:sz w:val="20"/>
        </w:rPr>
      </w:pPr>
      <w:r w:rsidRPr="004A42A5">
        <w:rPr>
          <w:rStyle w:val="Uwydatnienie"/>
          <w:i w:val="0"/>
          <w:color w:val="595959" w:themeColor="text1" w:themeTint="A6"/>
          <w:sz w:val="20"/>
        </w:rPr>
        <w:t>POZOSTAŁE INFORMACJE DOTYCZĄCE TWOICH DANYCH</w:t>
      </w:r>
    </w:p>
    <w:p w14:paraId="415C6C87" w14:textId="77777777" w:rsidR="00126336" w:rsidRDefault="00044850" w:rsidP="00126336">
      <w:pPr>
        <w:pStyle w:val="NormalnyWeb"/>
        <w:spacing w:line="360" w:lineRule="auto"/>
        <w:contextualSpacing/>
        <w:jc w:val="both"/>
        <w:rPr>
          <w:rStyle w:val="Uwydatnienie"/>
          <w:i w:val="0"/>
          <w:sz w:val="20"/>
          <w:szCs w:val="20"/>
        </w:rPr>
      </w:pPr>
      <w:r w:rsidRPr="00A5360E">
        <w:rPr>
          <w:rStyle w:val="Uwydatnienie"/>
          <w:i w:val="0"/>
          <w:sz w:val="20"/>
          <w:szCs w:val="20"/>
        </w:rPr>
        <w:t>4.</w:t>
      </w:r>
      <w:r w:rsidRPr="0018643B">
        <w:rPr>
          <w:rStyle w:val="Uwydatnienie"/>
          <w:i w:val="0"/>
          <w:color w:val="000000" w:themeColor="text2"/>
          <w:sz w:val="20"/>
          <w:szCs w:val="20"/>
        </w:rPr>
        <w:t xml:space="preserve"> </w:t>
      </w:r>
      <w:r w:rsidR="00126336">
        <w:rPr>
          <w:rStyle w:val="Uwydatnienie"/>
          <w:i w:val="0"/>
          <w:sz w:val="20"/>
          <w:szCs w:val="20"/>
        </w:rPr>
        <w:t>Określenie kategorii Twoich danych osobowych, które przetwarzamy: imię, nazwisko, adres zamieszkania</w:t>
      </w:r>
      <w:r w:rsidR="00AA2023">
        <w:rPr>
          <w:rStyle w:val="Uwydatnienie"/>
          <w:i w:val="0"/>
          <w:sz w:val="20"/>
          <w:szCs w:val="20"/>
        </w:rPr>
        <w:t xml:space="preserve"> </w:t>
      </w:r>
    </w:p>
    <w:p w14:paraId="11BC3BD5" w14:textId="77777777" w:rsidR="00126336" w:rsidRPr="00126336" w:rsidRDefault="00126336" w:rsidP="00126336">
      <w:pPr>
        <w:pStyle w:val="NormalnyWeb"/>
        <w:spacing w:line="360" w:lineRule="auto"/>
        <w:contextualSpacing/>
        <w:jc w:val="both"/>
        <w:rPr>
          <w:rStyle w:val="Uwydatnienie"/>
          <w:i w:val="0"/>
          <w:sz w:val="20"/>
          <w:szCs w:val="20"/>
        </w:rPr>
      </w:pPr>
    </w:p>
    <w:p w14:paraId="7D50041C" w14:textId="77777777" w:rsidR="00044850" w:rsidRPr="0018643B" w:rsidRDefault="00044850" w:rsidP="00B51C94">
      <w:pPr>
        <w:pStyle w:val="NormalnyWeb"/>
        <w:jc w:val="both"/>
        <w:rPr>
          <w:sz w:val="20"/>
          <w:szCs w:val="20"/>
        </w:rPr>
      </w:pPr>
      <w:r w:rsidRPr="0018643B">
        <w:rPr>
          <w:sz w:val="20"/>
          <w:szCs w:val="20"/>
        </w:rPr>
        <w:t xml:space="preserve">5. Twoje dane osobowe przetwarzane będą w celu </w:t>
      </w:r>
      <w:r w:rsidR="00864310">
        <w:rPr>
          <w:sz w:val="20"/>
          <w:szCs w:val="20"/>
        </w:rPr>
        <w:t>wprowadzenia zmian</w:t>
      </w:r>
      <w:r w:rsidR="00AA2023">
        <w:rPr>
          <w:sz w:val="20"/>
          <w:szCs w:val="20"/>
        </w:rPr>
        <w:t xml:space="preserve"> w rejestrze </w:t>
      </w:r>
      <w:r w:rsidR="00864310">
        <w:rPr>
          <w:sz w:val="20"/>
          <w:szCs w:val="20"/>
        </w:rPr>
        <w:t xml:space="preserve"> ewidencji gruntów </w:t>
      </w:r>
      <w:r w:rsidR="00AA2023">
        <w:rPr>
          <w:sz w:val="20"/>
          <w:szCs w:val="20"/>
        </w:rPr>
        <w:br/>
      </w:r>
      <w:r w:rsidR="00864310">
        <w:rPr>
          <w:sz w:val="20"/>
          <w:szCs w:val="20"/>
        </w:rPr>
        <w:t>i budynków</w:t>
      </w:r>
    </w:p>
    <w:p w14:paraId="01BAAD0C" w14:textId="77777777" w:rsidR="00044850" w:rsidRPr="0018643B" w:rsidRDefault="00044850" w:rsidP="00B51C94">
      <w:pPr>
        <w:pStyle w:val="NormalnyWeb"/>
        <w:jc w:val="both"/>
        <w:rPr>
          <w:sz w:val="20"/>
          <w:szCs w:val="20"/>
        </w:rPr>
      </w:pPr>
      <w:r w:rsidRPr="00A5360E">
        <w:rPr>
          <w:rStyle w:val="Uwydatnienie"/>
          <w:i w:val="0"/>
          <w:sz w:val="20"/>
          <w:szCs w:val="20"/>
        </w:rPr>
        <w:t>6</w:t>
      </w:r>
      <w:r w:rsidRPr="0018643B">
        <w:rPr>
          <w:rStyle w:val="Uwydatnienie"/>
          <w:i w:val="0"/>
          <w:color w:val="000000" w:themeColor="text2"/>
          <w:sz w:val="20"/>
          <w:szCs w:val="20"/>
        </w:rPr>
        <w:t xml:space="preserve">. </w:t>
      </w:r>
      <w:r w:rsidRPr="0018643B">
        <w:rPr>
          <w:sz w:val="20"/>
          <w:szCs w:val="20"/>
        </w:rPr>
        <w:t>Podstawą prawną przetwarzania Twoich danych osobowych jest</w:t>
      </w:r>
      <w:r w:rsidR="00AA2023">
        <w:rPr>
          <w:sz w:val="20"/>
          <w:szCs w:val="20"/>
        </w:rPr>
        <w:t xml:space="preserve"> ustawa </w:t>
      </w:r>
      <w:r w:rsidR="0073280E">
        <w:rPr>
          <w:sz w:val="20"/>
          <w:szCs w:val="20"/>
        </w:rPr>
        <w:t>P</w:t>
      </w:r>
      <w:r w:rsidR="00AA2023">
        <w:rPr>
          <w:sz w:val="20"/>
          <w:szCs w:val="20"/>
        </w:rPr>
        <w:t xml:space="preserve">rawo geodezyjne </w:t>
      </w:r>
      <w:r w:rsidR="00AA2023">
        <w:rPr>
          <w:sz w:val="20"/>
          <w:szCs w:val="20"/>
        </w:rPr>
        <w:br/>
        <w:t xml:space="preserve">i kartograficzne, ustawa </w:t>
      </w:r>
      <w:r w:rsidR="0073280E">
        <w:rPr>
          <w:sz w:val="20"/>
          <w:szCs w:val="20"/>
        </w:rPr>
        <w:t>K</w:t>
      </w:r>
      <w:r w:rsidR="00AA2023">
        <w:rPr>
          <w:sz w:val="20"/>
          <w:szCs w:val="20"/>
        </w:rPr>
        <w:t>odeks postępowania administracyjnego</w:t>
      </w:r>
    </w:p>
    <w:p w14:paraId="718D5709" w14:textId="77777777" w:rsidR="00044850" w:rsidRPr="0018643B" w:rsidRDefault="00044850" w:rsidP="00B51C94">
      <w:pPr>
        <w:pStyle w:val="NormalnyWeb"/>
        <w:jc w:val="both"/>
        <w:rPr>
          <w:rStyle w:val="Uwydatnienie"/>
          <w:sz w:val="20"/>
          <w:szCs w:val="20"/>
        </w:rPr>
      </w:pPr>
      <w:r w:rsidRPr="00A5360E">
        <w:rPr>
          <w:sz w:val="20"/>
          <w:szCs w:val="20"/>
        </w:rPr>
        <w:t>7.</w:t>
      </w:r>
      <w:r w:rsidRPr="0018643B">
        <w:rPr>
          <w:color w:val="000000" w:themeColor="text2"/>
          <w:sz w:val="20"/>
          <w:szCs w:val="20"/>
        </w:rPr>
        <w:t xml:space="preserve"> </w:t>
      </w:r>
      <w:r w:rsidRPr="0018643B">
        <w:rPr>
          <w:sz w:val="20"/>
          <w:szCs w:val="20"/>
        </w:rPr>
        <w:t>Twoje dane osobowe nie podlegają zautomatyzowanemu podejmowaniu decyzji, w tym profilowaniu</w:t>
      </w:r>
      <w:r w:rsidR="004A3915">
        <w:rPr>
          <w:sz w:val="20"/>
          <w:szCs w:val="20"/>
        </w:rPr>
        <w:t>.</w:t>
      </w:r>
    </w:p>
    <w:p w14:paraId="5650DE85" w14:textId="77777777" w:rsidR="00AA2023" w:rsidRDefault="00044850" w:rsidP="00B51C94">
      <w:pPr>
        <w:spacing w:after="200" w:line="360" w:lineRule="auto"/>
        <w:jc w:val="both"/>
        <w:rPr>
          <w:sz w:val="20"/>
        </w:rPr>
      </w:pPr>
      <w:r w:rsidRPr="0018643B">
        <w:rPr>
          <w:sz w:val="20"/>
        </w:rPr>
        <w:t xml:space="preserve">8. Twoje dane osobowe będą przechowywane </w:t>
      </w:r>
      <w:r w:rsidR="00AA2023">
        <w:rPr>
          <w:sz w:val="20"/>
        </w:rPr>
        <w:t>bezterminowo.</w:t>
      </w:r>
      <w:r w:rsidRPr="0018643B">
        <w:rPr>
          <w:sz w:val="20"/>
        </w:rPr>
        <w:t xml:space="preserve"> </w:t>
      </w:r>
    </w:p>
    <w:p w14:paraId="77757499" w14:textId="77777777" w:rsidR="00126336" w:rsidRDefault="00126336" w:rsidP="00B51C94">
      <w:pPr>
        <w:spacing w:after="200" w:line="360" w:lineRule="auto"/>
        <w:jc w:val="both"/>
        <w:rPr>
          <w:sz w:val="20"/>
        </w:rPr>
      </w:pPr>
      <w:r>
        <w:rPr>
          <w:sz w:val="20"/>
        </w:rPr>
        <w:t>9. Źródła (w tym publicznie dostępne) pochodzenia Twoich danych osobowych – od kogo je pozyskujemy: ewidencja gruntów i budynków, księgi wieczyste, ewidencja ludności.</w:t>
      </w:r>
    </w:p>
    <w:p w14:paraId="7006FB14" w14:textId="77777777" w:rsidR="00044850" w:rsidRPr="00B51C94" w:rsidRDefault="00B51C94" w:rsidP="00B51C94">
      <w:pPr>
        <w:spacing w:after="200" w:line="360" w:lineRule="auto"/>
        <w:jc w:val="both"/>
        <w:rPr>
          <w:rStyle w:val="Uwydatnienie"/>
          <w:i w:val="0"/>
          <w:iCs w:val="0"/>
          <w:sz w:val="20"/>
        </w:rPr>
      </w:pPr>
      <w:r>
        <w:rPr>
          <w:rStyle w:val="Uwydatnienie"/>
          <w:i w:val="0"/>
          <w:sz w:val="20"/>
        </w:rPr>
        <w:t>9</w:t>
      </w:r>
      <w:r w:rsidR="00044850" w:rsidRPr="0018643B">
        <w:rPr>
          <w:rStyle w:val="Uwydatnienie"/>
          <w:i w:val="0"/>
          <w:sz w:val="20"/>
        </w:rPr>
        <w:t xml:space="preserve">. </w:t>
      </w:r>
      <w:r w:rsidRPr="0018643B">
        <w:rPr>
          <w:rStyle w:val="Uwydatnienie"/>
          <w:i w:val="0"/>
          <w:sz w:val="20"/>
        </w:rPr>
        <w:t>Przysługuje Ci prawo dostępu do treści danych oraz ich sprostowania</w:t>
      </w:r>
      <w:r>
        <w:rPr>
          <w:rStyle w:val="Uwydatnienie"/>
          <w:i w:val="0"/>
          <w:sz w:val="20"/>
        </w:rPr>
        <w:t>.</w:t>
      </w:r>
    </w:p>
    <w:p w14:paraId="56DB24E0" w14:textId="77777777" w:rsidR="00044850" w:rsidRDefault="00044850" w:rsidP="00044850">
      <w:pPr>
        <w:spacing w:before="100" w:beforeAutospacing="1" w:after="100" w:afterAutospacing="1" w:line="360" w:lineRule="auto"/>
        <w:jc w:val="both"/>
        <w:rPr>
          <w:sz w:val="20"/>
        </w:rPr>
      </w:pPr>
      <w:r w:rsidRPr="0018643B">
        <w:rPr>
          <w:rStyle w:val="Uwydatnienie"/>
          <w:i w:val="0"/>
          <w:sz w:val="20"/>
        </w:rPr>
        <w:t>1</w:t>
      </w:r>
      <w:r w:rsidR="00B51C94">
        <w:rPr>
          <w:rStyle w:val="Uwydatnienie"/>
          <w:i w:val="0"/>
          <w:sz w:val="20"/>
        </w:rPr>
        <w:t>0</w:t>
      </w:r>
      <w:r w:rsidRPr="0018643B">
        <w:rPr>
          <w:rStyle w:val="Uwydatnienie"/>
          <w:i w:val="0"/>
          <w:sz w:val="20"/>
        </w:rPr>
        <w:t>. Służy Ci także prawo do wniesienia skargi do organu nadzorczego -</w:t>
      </w:r>
      <w:r w:rsidRPr="0018643B">
        <w:rPr>
          <w:i/>
          <w:sz w:val="20"/>
        </w:rPr>
        <w:t xml:space="preserve"> </w:t>
      </w:r>
      <w:r w:rsidRPr="0018643B">
        <w:rPr>
          <w:sz w:val="20"/>
        </w:rPr>
        <w:t xml:space="preserve">Prezesa </w:t>
      </w:r>
      <w:r w:rsidR="00E11797">
        <w:rPr>
          <w:sz w:val="20"/>
        </w:rPr>
        <w:t>Urzędu Ochron</w:t>
      </w:r>
      <w:r w:rsidR="00BD1EEF">
        <w:rPr>
          <w:sz w:val="20"/>
        </w:rPr>
        <w:t>y Danych Osobowych w Warszawie, w razie uznania, że przetwarzanie Twoich danych narusza przepisy prawa.</w:t>
      </w:r>
    </w:p>
    <w:p w14:paraId="302293E5" w14:textId="77777777" w:rsidR="009A5B11" w:rsidRDefault="009A5B11" w:rsidP="00044850">
      <w:pPr>
        <w:rPr>
          <w:color w:val="000000" w:themeColor="text2"/>
          <w:sz w:val="20"/>
        </w:rPr>
      </w:pPr>
    </w:p>
    <w:p w14:paraId="39908EF6" w14:textId="77777777" w:rsidR="00B51C94" w:rsidRDefault="00B51C94" w:rsidP="00044850">
      <w:pPr>
        <w:rPr>
          <w:color w:val="000000" w:themeColor="text2"/>
          <w:sz w:val="20"/>
        </w:rPr>
      </w:pPr>
    </w:p>
    <w:p w14:paraId="79C933E1" w14:textId="77777777" w:rsidR="00B51C94" w:rsidRDefault="00B51C94" w:rsidP="00044850">
      <w:pPr>
        <w:rPr>
          <w:color w:val="000000" w:themeColor="text2"/>
          <w:sz w:val="20"/>
        </w:rPr>
      </w:pPr>
    </w:p>
    <w:p w14:paraId="36D827A4" w14:textId="77777777" w:rsidR="00B51C94" w:rsidRDefault="00B51C94" w:rsidP="00044850">
      <w:pPr>
        <w:rPr>
          <w:color w:val="000000" w:themeColor="text2"/>
          <w:sz w:val="20"/>
        </w:rPr>
      </w:pPr>
    </w:p>
    <w:p w14:paraId="1D757D72" w14:textId="77777777" w:rsidR="0073280E" w:rsidRDefault="0073280E" w:rsidP="00044850">
      <w:pPr>
        <w:rPr>
          <w:color w:val="000000" w:themeColor="text2"/>
          <w:sz w:val="20"/>
        </w:rPr>
      </w:pPr>
    </w:p>
    <w:p w14:paraId="3F5A411A" w14:textId="77777777" w:rsidR="0073280E" w:rsidRDefault="0073280E" w:rsidP="00044850">
      <w:pPr>
        <w:rPr>
          <w:color w:val="000000" w:themeColor="text2"/>
          <w:sz w:val="20"/>
        </w:rPr>
      </w:pPr>
    </w:p>
    <w:p w14:paraId="04804F40" w14:textId="77777777" w:rsidR="0073280E" w:rsidRDefault="0073280E" w:rsidP="00044850">
      <w:pPr>
        <w:rPr>
          <w:color w:val="000000" w:themeColor="text2"/>
          <w:sz w:val="20"/>
        </w:rPr>
      </w:pPr>
    </w:p>
    <w:p w14:paraId="496D04B2" w14:textId="77777777" w:rsidR="0073280E" w:rsidRDefault="0073280E" w:rsidP="00044850">
      <w:pPr>
        <w:rPr>
          <w:color w:val="000000" w:themeColor="text2"/>
          <w:sz w:val="20"/>
        </w:rPr>
      </w:pPr>
    </w:p>
    <w:p w14:paraId="7659EE36" w14:textId="77777777" w:rsidR="0073280E" w:rsidRDefault="0073280E" w:rsidP="00044850">
      <w:pPr>
        <w:rPr>
          <w:color w:val="000000" w:themeColor="text2"/>
          <w:sz w:val="20"/>
        </w:rPr>
      </w:pPr>
    </w:p>
    <w:p w14:paraId="73148DBE" w14:textId="77777777" w:rsidR="0073280E" w:rsidRDefault="0073280E" w:rsidP="00044850">
      <w:pPr>
        <w:rPr>
          <w:color w:val="000000" w:themeColor="text2"/>
          <w:sz w:val="20"/>
        </w:rPr>
      </w:pPr>
    </w:p>
    <w:p w14:paraId="768EA33D" w14:textId="77777777" w:rsidR="0073280E" w:rsidRDefault="0073280E" w:rsidP="00044850">
      <w:pPr>
        <w:rPr>
          <w:color w:val="000000" w:themeColor="text2"/>
          <w:sz w:val="20"/>
        </w:rPr>
      </w:pPr>
    </w:p>
    <w:p w14:paraId="591946AE" w14:textId="77777777" w:rsidR="0073280E" w:rsidRDefault="0073280E" w:rsidP="00044850">
      <w:pPr>
        <w:rPr>
          <w:color w:val="000000" w:themeColor="text2"/>
          <w:sz w:val="20"/>
        </w:rPr>
      </w:pPr>
    </w:p>
    <w:p w14:paraId="39B9743A" w14:textId="77777777" w:rsidR="0073280E" w:rsidRDefault="0073280E" w:rsidP="00044850">
      <w:pPr>
        <w:rPr>
          <w:color w:val="000000" w:themeColor="text2"/>
          <w:sz w:val="20"/>
        </w:rPr>
      </w:pPr>
    </w:p>
    <w:p w14:paraId="1AACA7F2" w14:textId="77777777" w:rsidR="0073280E" w:rsidRDefault="0073280E" w:rsidP="00044850">
      <w:pPr>
        <w:rPr>
          <w:color w:val="000000" w:themeColor="text2"/>
          <w:sz w:val="20"/>
        </w:rPr>
      </w:pPr>
    </w:p>
    <w:p w14:paraId="6CB39E57" w14:textId="77777777" w:rsidR="0073280E" w:rsidRDefault="0073280E" w:rsidP="00044850">
      <w:pPr>
        <w:rPr>
          <w:color w:val="000000" w:themeColor="text2"/>
          <w:sz w:val="20"/>
        </w:rPr>
      </w:pPr>
    </w:p>
    <w:p w14:paraId="41CE6EFC" w14:textId="77777777" w:rsidR="0073280E" w:rsidRDefault="0073280E" w:rsidP="00044850">
      <w:pPr>
        <w:rPr>
          <w:color w:val="000000" w:themeColor="text2"/>
          <w:sz w:val="20"/>
        </w:rPr>
      </w:pPr>
    </w:p>
    <w:p w14:paraId="27848B4C" w14:textId="77777777" w:rsidR="0073280E" w:rsidRDefault="0073280E" w:rsidP="00044850">
      <w:pPr>
        <w:rPr>
          <w:color w:val="000000" w:themeColor="text2"/>
          <w:sz w:val="20"/>
        </w:rPr>
      </w:pPr>
    </w:p>
    <w:p w14:paraId="22E09C9B" w14:textId="77777777" w:rsidR="0073280E" w:rsidRDefault="0073280E" w:rsidP="00044850">
      <w:pPr>
        <w:rPr>
          <w:color w:val="000000" w:themeColor="text2"/>
          <w:sz w:val="20"/>
        </w:rPr>
      </w:pPr>
    </w:p>
    <w:p w14:paraId="1DE4B06A" w14:textId="77777777" w:rsidR="0073280E" w:rsidRDefault="0073280E" w:rsidP="00044850">
      <w:pPr>
        <w:rPr>
          <w:color w:val="000000" w:themeColor="text2"/>
          <w:sz w:val="20"/>
        </w:rPr>
      </w:pPr>
    </w:p>
    <w:p w14:paraId="69509EA2" w14:textId="77777777" w:rsidR="0073280E" w:rsidRDefault="0073280E" w:rsidP="00044850">
      <w:pPr>
        <w:rPr>
          <w:color w:val="000000" w:themeColor="text2"/>
          <w:sz w:val="20"/>
        </w:rPr>
      </w:pPr>
    </w:p>
    <w:p w14:paraId="54E29BAB" w14:textId="77777777" w:rsidR="0073280E" w:rsidRDefault="0073280E" w:rsidP="00044850">
      <w:pPr>
        <w:rPr>
          <w:color w:val="000000" w:themeColor="text2"/>
          <w:sz w:val="20"/>
        </w:rPr>
      </w:pPr>
    </w:p>
    <w:p w14:paraId="147AE1C4" w14:textId="77777777" w:rsidR="0073280E" w:rsidRDefault="0073280E" w:rsidP="00044850">
      <w:pPr>
        <w:rPr>
          <w:color w:val="000000" w:themeColor="text2"/>
          <w:sz w:val="20"/>
        </w:rPr>
      </w:pPr>
    </w:p>
    <w:p w14:paraId="4933CC3B" w14:textId="77777777" w:rsidR="00C311FE" w:rsidRDefault="00C311FE"/>
    <w:sectPr w:rsidR="00C311FE" w:rsidSect="009A5B11">
      <w:headerReference w:type="default" r:id="rId11"/>
      <w:footerReference w:type="default" r:id="rId12"/>
      <w:pgSz w:w="11906" w:h="16838"/>
      <w:pgMar w:top="1135" w:right="1418" w:bottom="709" w:left="1985" w:header="709" w:footer="709" w:gutter="0"/>
      <w:pgBorders w:offsetFrom="page">
        <w:top w:val="single" w:sz="4" w:space="24" w:color="000000" w:themeColor="text2"/>
        <w:left w:val="single" w:sz="4" w:space="24" w:color="000000" w:themeColor="text2"/>
        <w:bottom w:val="single" w:sz="4" w:space="24" w:color="000000" w:themeColor="text2"/>
        <w:right w:val="single" w:sz="4" w:space="24" w:color="000000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AFB79" w14:textId="77777777" w:rsidR="00610EFE" w:rsidRDefault="00610EFE" w:rsidP="003B504F">
      <w:r>
        <w:separator/>
      </w:r>
    </w:p>
  </w:endnote>
  <w:endnote w:type="continuationSeparator" w:id="0">
    <w:p w14:paraId="7EBC401B" w14:textId="77777777" w:rsidR="00610EFE" w:rsidRDefault="00610EFE" w:rsidP="003B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CHD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0582034"/>
      <w:docPartObj>
        <w:docPartGallery w:val="Page Numbers (Bottom of Page)"/>
        <w:docPartUnique/>
      </w:docPartObj>
    </w:sdtPr>
    <w:sdtEndPr/>
    <w:sdtContent>
      <w:p w14:paraId="18721D34" w14:textId="77777777" w:rsidR="000B1EBD" w:rsidRDefault="00E01FE5">
        <w:pPr>
          <w:pStyle w:val="Stopka"/>
        </w:pPr>
        <w:r>
          <w:pict w14:anchorId="37BA597D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52" type="#_x0000_t5" style="position:absolute;margin-left:427.75pt;margin-top:679.75pt;width:167.4pt;height:161.8pt;z-index:25166028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adj="21600" fillcolor="#ddd [3204]" strokecolor="#f2f2f2 [3041]" strokeweight="3pt">
              <v:shadow on="t" type="perspective" color="#6e6e6e [1604]" opacity=".5" offset="1pt" offset2="-1pt"/>
              <v:textbox style="mso-next-textbox:#_x0000_s2052">
                <w:txbxContent>
                  <w:p w14:paraId="1B0D2214" w14:textId="77777777" w:rsidR="000B1EBD" w:rsidRPr="004A42A5" w:rsidRDefault="000B1EBD">
                    <w:pPr>
                      <w:jc w:val="center"/>
                      <w:rPr>
                        <w:color w:val="808080" w:themeColor="background1" w:themeShade="80"/>
                        <w:szCs w:val="72"/>
                      </w:rPr>
                    </w:pPr>
                    <w:r w:rsidRPr="004A42A5">
                      <w:rPr>
                        <w:rFonts w:asciiTheme="minorHAnsi" w:eastAsiaTheme="minorEastAsia" w:hAnsiTheme="minorHAnsi"/>
                        <w:color w:val="808080" w:themeColor="background1" w:themeShade="80"/>
                        <w:sz w:val="22"/>
                        <w:szCs w:val="22"/>
                      </w:rPr>
                      <w:fldChar w:fldCharType="begin"/>
                    </w:r>
                    <w:r w:rsidRPr="004A42A5">
                      <w:rPr>
                        <w:color w:val="808080" w:themeColor="background1" w:themeShade="80"/>
                      </w:rPr>
                      <w:instrText>PAGE    \* MERGEFORMAT</w:instrText>
                    </w:r>
                    <w:r w:rsidRPr="004A42A5">
                      <w:rPr>
                        <w:rFonts w:asciiTheme="minorHAnsi" w:eastAsiaTheme="minorEastAsia" w:hAnsiTheme="minorHAnsi"/>
                        <w:color w:val="808080" w:themeColor="background1" w:themeShade="80"/>
                        <w:sz w:val="22"/>
                        <w:szCs w:val="22"/>
                      </w:rPr>
                      <w:fldChar w:fldCharType="separate"/>
                    </w:r>
                    <w:r w:rsidR="00583B34" w:rsidRPr="00583B34">
                      <w:rPr>
                        <w:rFonts w:asciiTheme="majorHAnsi" w:eastAsiaTheme="majorEastAsia" w:hAnsiTheme="majorHAnsi" w:cstheme="majorBidi"/>
                        <w:noProof/>
                        <w:color w:val="808080" w:themeColor="background1" w:themeShade="80"/>
                        <w:sz w:val="72"/>
                        <w:szCs w:val="72"/>
                      </w:rPr>
                      <w:t>1</w:t>
                    </w:r>
                    <w:r w:rsidRPr="004A42A5">
                      <w:rPr>
                        <w:rFonts w:asciiTheme="majorHAnsi" w:eastAsiaTheme="majorEastAsia" w:hAnsiTheme="majorHAnsi" w:cstheme="majorBidi"/>
                        <w:color w:val="808080" w:themeColor="background1" w:themeShade="80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EDDD4" w14:textId="77777777" w:rsidR="00610EFE" w:rsidRDefault="00610EFE" w:rsidP="003B504F">
      <w:r>
        <w:separator/>
      </w:r>
    </w:p>
  </w:footnote>
  <w:footnote w:type="continuationSeparator" w:id="0">
    <w:p w14:paraId="7B23D0AB" w14:textId="77777777" w:rsidR="00610EFE" w:rsidRDefault="00610EFE" w:rsidP="003B5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89E82" w14:textId="77777777" w:rsidR="00B8033D" w:rsidRDefault="00E01FE5">
    <w:pPr>
      <w:pStyle w:val="Nagwek"/>
    </w:pPr>
    <w:r>
      <w:rPr>
        <w:noProof/>
        <w:lang w:eastAsia="zh-TW"/>
      </w:rPr>
      <w:pict w14:anchorId="38DBAA4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424.9pt;height:58.5pt;z-index:251657216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2049" inset=",0,,0">
            <w:txbxContent>
              <w:p w14:paraId="0307D0B4" w14:textId="77777777" w:rsidR="00232EF3" w:rsidRDefault="00E01FE5" w:rsidP="00232EF3">
                <w:pPr>
                  <w:pStyle w:val="Default"/>
                  <w:spacing w:line="360" w:lineRule="auto"/>
                  <w:jc w:val="center"/>
                  <w:rPr>
                    <w:rFonts w:ascii="Arial Narrow" w:hAnsi="Arial Narrow"/>
                    <w:b/>
                    <w:color w:val="000000" w:themeColor="text2"/>
                    <w:sz w:val="18"/>
                    <w:szCs w:val="20"/>
                  </w:rPr>
                </w:pPr>
              </w:p>
              <w:p w14:paraId="5DDE3705" w14:textId="77777777" w:rsidR="00232EF3" w:rsidRDefault="00E01FE5" w:rsidP="00232EF3">
                <w:pPr>
                  <w:pStyle w:val="Default"/>
                  <w:spacing w:line="360" w:lineRule="auto"/>
                  <w:jc w:val="center"/>
                  <w:rPr>
                    <w:rFonts w:ascii="Arial Narrow" w:hAnsi="Arial Narrow"/>
                    <w:b/>
                    <w:color w:val="000000" w:themeColor="text2"/>
                    <w:sz w:val="18"/>
                    <w:szCs w:val="20"/>
                  </w:rPr>
                </w:pPr>
              </w:p>
              <w:p w14:paraId="30F1AC69" w14:textId="77777777" w:rsidR="00B8033D" w:rsidRPr="00232EF3" w:rsidRDefault="00E01FE5" w:rsidP="00232EF3"/>
            </w:txbxContent>
          </v:textbox>
          <w10:wrap anchorx="margin" anchory="margin"/>
        </v:shape>
      </w:pict>
    </w:r>
    <w:r>
      <w:rPr>
        <w:noProof/>
        <w:lang w:eastAsia="zh-TW"/>
      </w:rPr>
      <w:pict w14:anchorId="5E211F4B">
        <v:shape id="_x0000_s2050" type="#_x0000_t202" style="position:absolute;margin-left:0;margin-top:0;width:1in;height:13.45pt;z-index:251658240;mso-width-percent:1000;mso-position-horizontal:left;mso-position-horizontal-relative:page;mso-position-vertical:center;mso-position-vertical-relative:top-margin-area;mso-width-percent:1000;mso-width-relative:left-margin-area;v-text-anchor:middle" o:allowincell="f" fillcolor="#ddd [3204]" stroked="f">
          <v:textbox style="mso-next-textbox:#_x0000_s2050;mso-fit-shape-to-text:t" inset=",0,,0">
            <w:txbxContent>
              <w:p w14:paraId="603DE46A" w14:textId="77777777" w:rsidR="00B8033D" w:rsidRPr="006D5D9B" w:rsidRDefault="00E01FE5">
                <w:pPr>
                  <w:jc w:val="right"/>
                  <w:rPr>
                    <w:rFonts w:ascii="Arial Narrow" w:hAnsi="Arial Narrow"/>
                    <w:color w:val="FFFFFF" w:themeColor="background1"/>
                    <w:sz w:val="20"/>
                  </w:rPr>
                </w:pP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6CB"/>
    <w:rsid w:val="00044850"/>
    <w:rsid w:val="00047AF8"/>
    <w:rsid w:val="00060A8B"/>
    <w:rsid w:val="00065EF0"/>
    <w:rsid w:val="000B1EBD"/>
    <w:rsid w:val="000B7A8D"/>
    <w:rsid w:val="000F6C90"/>
    <w:rsid w:val="00126336"/>
    <w:rsid w:val="001769EC"/>
    <w:rsid w:val="001971CA"/>
    <w:rsid w:val="00205817"/>
    <w:rsid w:val="002158C4"/>
    <w:rsid w:val="00216200"/>
    <w:rsid w:val="00247077"/>
    <w:rsid w:val="0032708A"/>
    <w:rsid w:val="00373C08"/>
    <w:rsid w:val="003863CD"/>
    <w:rsid w:val="003B504F"/>
    <w:rsid w:val="003B7D96"/>
    <w:rsid w:val="003C091F"/>
    <w:rsid w:val="003D2A28"/>
    <w:rsid w:val="003E3255"/>
    <w:rsid w:val="003F1293"/>
    <w:rsid w:val="00487D60"/>
    <w:rsid w:val="004A3915"/>
    <w:rsid w:val="004A42A5"/>
    <w:rsid w:val="00542833"/>
    <w:rsid w:val="00583B34"/>
    <w:rsid w:val="005B3069"/>
    <w:rsid w:val="005B346B"/>
    <w:rsid w:val="005C40F7"/>
    <w:rsid w:val="005E548D"/>
    <w:rsid w:val="00606C5D"/>
    <w:rsid w:val="00610EFE"/>
    <w:rsid w:val="006A5BA7"/>
    <w:rsid w:val="0073280E"/>
    <w:rsid w:val="007629F9"/>
    <w:rsid w:val="00787459"/>
    <w:rsid w:val="008254CC"/>
    <w:rsid w:val="00846AB3"/>
    <w:rsid w:val="00864310"/>
    <w:rsid w:val="008926CB"/>
    <w:rsid w:val="0096478B"/>
    <w:rsid w:val="009A4AB9"/>
    <w:rsid w:val="009A5B11"/>
    <w:rsid w:val="00A5360E"/>
    <w:rsid w:val="00A87E18"/>
    <w:rsid w:val="00AA2023"/>
    <w:rsid w:val="00B272A9"/>
    <w:rsid w:val="00B4696D"/>
    <w:rsid w:val="00B51C94"/>
    <w:rsid w:val="00B53674"/>
    <w:rsid w:val="00BA1E94"/>
    <w:rsid w:val="00BC1C43"/>
    <w:rsid w:val="00BD1EEF"/>
    <w:rsid w:val="00C25906"/>
    <w:rsid w:val="00C311FE"/>
    <w:rsid w:val="00CB102F"/>
    <w:rsid w:val="00CC63B2"/>
    <w:rsid w:val="00D55EA5"/>
    <w:rsid w:val="00D83543"/>
    <w:rsid w:val="00DA08F5"/>
    <w:rsid w:val="00DC2C9E"/>
    <w:rsid w:val="00DE56B5"/>
    <w:rsid w:val="00E01FE5"/>
    <w:rsid w:val="00E034B7"/>
    <w:rsid w:val="00E11797"/>
    <w:rsid w:val="00E426EA"/>
    <w:rsid w:val="00E6042C"/>
    <w:rsid w:val="00E61DAD"/>
    <w:rsid w:val="00E80099"/>
    <w:rsid w:val="00EA6D29"/>
    <w:rsid w:val="00EB04B4"/>
    <w:rsid w:val="00F2675B"/>
    <w:rsid w:val="00F7108D"/>
    <w:rsid w:val="00F9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0A3EF63"/>
  <w15:docId w15:val="{F23E0DB6-FE70-4B2C-8422-867C9C61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6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6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6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8926CB"/>
    <w:pPr>
      <w:autoSpaceDE w:val="0"/>
      <w:autoSpaceDN w:val="0"/>
      <w:adjustRightInd w:val="0"/>
      <w:spacing w:after="0" w:line="240" w:lineRule="auto"/>
    </w:pPr>
    <w:rPr>
      <w:rFonts w:ascii="HICHDK+TimesNewRoman" w:hAnsi="HICHDK+TimesNewRoman" w:cs="HICHDK+TimesNew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926C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926CB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Uwydatnienie">
    <w:name w:val="Emphasis"/>
    <w:basedOn w:val="Domylnaczcionkaakapitu"/>
    <w:uiPriority w:val="20"/>
    <w:qFormat/>
    <w:rsid w:val="008926CB"/>
    <w:rPr>
      <w:i/>
      <w:iCs/>
    </w:rPr>
  </w:style>
  <w:style w:type="table" w:styleId="Tabela-Siatka">
    <w:name w:val="Table Grid"/>
    <w:basedOn w:val="Standardowy"/>
    <w:uiPriority w:val="59"/>
    <w:rsid w:val="0004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00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099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1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E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2675B"/>
    <w:rPr>
      <w:color w:val="5F5F5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mazurek@powiat-nakiel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lgorzata.dalka@powiat-nakiel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arzyna.stachowiak@powiat-nakiel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B0F92-3337-4789-BEFF-B7F1AB8D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121D57AE</Template>
  <TotalTime>155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Adam Dryll</cp:lastModifiedBy>
  <cp:revision>53</cp:revision>
  <cp:lastPrinted>2018-05-08T11:40:00Z</cp:lastPrinted>
  <dcterms:created xsi:type="dcterms:W3CDTF">2018-04-22T15:39:00Z</dcterms:created>
  <dcterms:modified xsi:type="dcterms:W3CDTF">2020-03-03T09:32:00Z</dcterms:modified>
</cp:coreProperties>
</file>