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92AF"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7E1E2AF9" w14:textId="77777777" w:rsidR="00BF2616" w:rsidRDefault="00BF2616" w:rsidP="00BF2616">
      <w:pPr>
        <w:tabs>
          <w:tab w:val="left" w:pos="2052"/>
        </w:tabs>
        <w:jc w:val="center"/>
        <w:rPr>
          <w:sz w:val="18"/>
          <w:szCs w:val="18"/>
        </w:rPr>
      </w:pPr>
    </w:p>
    <w:p w14:paraId="666385C5" w14:textId="77777777" w:rsidR="00BF2616" w:rsidRPr="00F94EED" w:rsidRDefault="00BF2616" w:rsidP="00BF2616">
      <w:pPr>
        <w:tabs>
          <w:tab w:val="left" w:pos="2052"/>
        </w:tabs>
        <w:jc w:val="center"/>
        <w:rPr>
          <w:sz w:val="18"/>
          <w:szCs w:val="18"/>
        </w:rPr>
      </w:pPr>
      <w:r w:rsidRPr="00F94EED">
        <w:rPr>
          <w:sz w:val="18"/>
          <w:szCs w:val="18"/>
        </w:rPr>
        <w:t>(W PRZYPADKU ZBIERANIA DANYCH OD OSOBY, KTÓREJ DANE DOTYCZĄ)</w:t>
      </w:r>
    </w:p>
    <w:p w14:paraId="130FC563" w14:textId="77777777" w:rsidR="00BD2396" w:rsidRPr="00EF0D7B" w:rsidRDefault="00BD2396" w:rsidP="009F0E91">
      <w:pPr>
        <w:tabs>
          <w:tab w:val="left" w:pos="2052"/>
        </w:tabs>
        <w:jc w:val="center"/>
        <w:rPr>
          <w:color w:val="595959" w:themeColor="text1" w:themeTint="A6"/>
          <w:sz w:val="22"/>
        </w:rPr>
      </w:pPr>
    </w:p>
    <w:p w14:paraId="5F14333E"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ayout w:type="fixed"/>
        <w:tblLook w:val="04A0" w:firstRow="1" w:lastRow="0" w:firstColumn="1" w:lastColumn="0" w:noHBand="0" w:noVBand="1"/>
      </w:tblPr>
      <w:tblGrid>
        <w:gridCol w:w="1985"/>
        <w:gridCol w:w="2126"/>
        <w:gridCol w:w="1843"/>
        <w:gridCol w:w="2551"/>
      </w:tblGrid>
      <w:tr w:rsidR="00FC4F1B" w:rsidRPr="00EF0D7B" w14:paraId="1A777B38" w14:textId="77777777" w:rsidTr="00FC4F1B">
        <w:tc>
          <w:tcPr>
            <w:tcW w:w="1985" w:type="dxa"/>
          </w:tcPr>
          <w:p w14:paraId="24FEA7EB" w14:textId="77777777" w:rsidR="000A7D7D" w:rsidRPr="00EF0D7B" w:rsidRDefault="000A7D7D" w:rsidP="000A7D7D">
            <w:pPr>
              <w:tabs>
                <w:tab w:val="left" w:pos="2052"/>
              </w:tabs>
              <w:jc w:val="center"/>
              <w:rPr>
                <w:color w:val="595959" w:themeColor="text1" w:themeTint="A6"/>
                <w:sz w:val="20"/>
              </w:rPr>
            </w:pPr>
          </w:p>
          <w:p w14:paraId="587CA668"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126" w:type="dxa"/>
          </w:tcPr>
          <w:p w14:paraId="4108BAEC" w14:textId="77777777" w:rsidR="000A7D7D" w:rsidRPr="00EF0D7B" w:rsidRDefault="000A7D7D" w:rsidP="000A7D7D">
            <w:pPr>
              <w:tabs>
                <w:tab w:val="left" w:pos="2052"/>
              </w:tabs>
              <w:jc w:val="center"/>
              <w:rPr>
                <w:color w:val="595959" w:themeColor="text1" w:themeTint="A6"/>
                <w:sz w:val="20"/>
              </w:rPr>
            </w:pPr>
          </w:p>
          <w:p w14:paraId="06F7D318"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6C69EDA6"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1843" w:type="dxa"/>
          </w:tcPr>
          <w:p w14:paraId="36CEE068" w14:textId="77777777" w:rsidR="00203EE2" w:rsidRPr="00EF0D7B" w:rsidRDefault="00203EE2" w:rsidP="000A7D7D">
            <w:pPr>
              <w:tabs>
                <w:tab w:val="left" w:pos="2052"/>
              </w:tabs>
              <w:jc w:val="center"/>
              <w:rPr>
                <w:color w:val="595959" w:themeColor="text1" w:themeTint="A6"/>
                <w:sz w:val="20"/>
              </w:rPr>
            </w:pPr>
          </w:p>
          <w:p w14:paraId="3983CD39"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551" w:type="dxa"/>
          </w:tcPr>
          <w:p w14:paraId="1064DC93" w14:textId="77777777" w:rsidR="00AF3665" w:rsidRPr="00EF0D7B" w:rsidRDefault="00AF3665" w:rsidP="000A7D7D">
            <w:pPr>
              <w:tabs>
                <w:tab w:val="left" w:pos="2052"/>
              </w:tabs>
              <w:jc w:val="center"/>
              <w:rPr>
                <w:color w:val="595959" w:themeColor="text1" w:themeTint="A6"/>
                <w:sz w:val="20"/>
              </w:rPr>
            </w:pPr>
          </w:p>
          <w:p w14:paraId="086EB737"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FC4F1B" w14:paraId="67977E5B" w14:textId="77777777" w:rsidTr="00FC4F1B">
        <w:tc>
          <w:tcPr>
            <w:tcW w:w="1985" w:type="dxa"/>
            <w:vAlign w:val="center"/>
          </w:tcPr>
          <w:p w14:paraId="74BEDCB2" w14:textId="77777777" w:rsidR="000A7D7D" w:rsidRPr="00D630B0" w:rsidRDefault="002B72AF" w:rsidP="00FC4F1B">
            <w:pPr>
              <w:tabs>
                <w:tab w:val="left" w:pos="2052"/>
              </w:tabs>
              <w:jc w:val="center"/>
              <w:rPr>
                <w:b/>
                <w:color w:val="666666" w:themeColor="text2" w:themeTint="99"/>
                <w:sz w:val="16"/>
                <w:szCs w:val="16"/>
              </w:rPr>
            </w:pPr>
            <w:r w:rsidRPr="00D630B0">
              <w:rPr>
                <w:b/>
                <w:color w:val="666666" w:themeColor="text2" w:themeTint="99"/>
                <w:sz w:val="16"/>
                <w:szCs w:val="16"/>
              </w:rPr>
              <w:t>Wydział Geodezji i Gospodarki Nieruchomościami</w:t>
            </w:r>
          </w:p>
          <w:p w14:paraId="59259232" w14:textId="77777777" w:rsidR="000A7D7D" w:rsidRPr="00D630B0" w:rsidRDefault="000A7D7D" w:rsidP="00FC4F1B">
            <w:pPr>
              <w:tabs>
                <w:tab w:val="left" w:pos="2052"/>
              </w:tabs>
              <w:jc w:val="center"/>
              <w:rPr>
                <w:b/>
                <w:color w:val="666666" w:themeColor="text2" w:themeTint="99"/>
                <w:sz w:val="16"/>
                <w:szCs w:val="16"/>
              </w:rPr>
            </w:pPr>
          </w:p>
        </w:tc>
        <w:tc>
          <w:tcPr>
            <w:tcW w:w="2126" w:type="dxa"/>
            <w:vAlign w:val="center"/>
          </w:tcPr>
          <w:p w14:paraId="116679FC" w14:textId="77777777" w:rsidR="00162062" w:rsidRPr="00D630B0" w:rsidRDefault="002B72AF" w:rsidP="00FC4F1B">
            <w:pPr>
              <w:tabs>
                <w:tab w:val="left" w:pos="2052"/>
              </w:tabs>
              <w:jc w:val="center"/>
              <w:rPr>
                <w:b/>
                <w:color w:val="666666" w:themeColor="text2" w:themeTint="99"/>
                <w:sz w:val="16"/>
                <w:szCs w:val="16"/>
              </w:rPr>
            </w:pPr>
            <w:r w:rsidRPr="00D630B0">
              <w:rPr>
                <w:b/>
                <w:color w:val="666666" w:themeColor="text2" w:themeTint="99"/>
                <w:sz w:val="16"/>
                <w:szCs w:val="16"/>
              </w:rPr>
              <w:t>Przeprowadzenie gleboznawczej klasyfikacji gruntów</w:t>
            </w:r>
          </w:p>
        </w:tc>
        <w:tc>
          <w:tcPr>
            <w:tcW w:w="1843" w:type="dxa"/>
            <w:vAlign w:val="center"/>
          </w:tcPr>
          <w:p w14:paraId="236268A7" w14:textId="029D49D0" w:rsidR="00162062" w:rsidRPr="00D630B0" w:rsidRDefault="00D630B0" w:rsidP="00FC4F1B">
            <w:pPr>
              <w:tabs>
                <w:tab w:val="left" w:pos="2052"/>
              </w:tabs>
              <w:jc w:val="center"/>
              <w:rPr>
                <w:b/>
                <w:color w:val="666666" w:themeColor="text2" w:themeTint="99"/>
                <w:sz w:val="16"/>
                <w:szCs w:val="16"/>
              </w:rPr>
            </w:pPr>
            <w:r w:rsidRPr="00D630B0">
              <w:rPr>
                <w:b/>
                <w:color w:val="666666" w:themeColor="text2" w:themeTint="99"/>
                <w:sz w:val="16"/>
                <w:szCs w:val="16"/>
              </w:rPr>
              <w:t>Beata Domagalska</w:t>
            </w:r>
          </w:p>
          <w:p w14:paraId="115599AD" w14:textId="77777777" w:rsidR="00FC4F1B" w:rsidRPr="00D630B0" w:rsidRDefault="00FC4F1B" w:rsidP="00FC4F1B">
            <w:pPr>
              <w:tabs>
                <w:tab w:val="left" w:pos="2052"/>
              </w:tabs>
              <w:jc w:val="center"/>
              <w:rPr>
                <w:b/>
                <w:color w:val="666666" w:themeColor="text2" w:themeTint="99"/>
                <w:sz w:val="16"/>
                <w:szCs w:val="16"/>
              </w:rPr>
            </w:pPr>
          </w:p>
          <w:p w14:paraId="1BF52E82" w14:textId="221D8467" w:rsidR="00FC4F1B" w:rsidRPr="00D630B0" w:rsidRDefault="00D630B0" w:rsidP="00FC4F1B">
            <w:pPr>
              <w:tabs>
                <w:tab w:val="left" w:pos="2052"/>
              </w:tabs>
              <w:jc w:val="center"/>
              <w:rPr>
                <w:b/>
                <w:color w:val="666666" w:themeColor="text2" w:themeTint="99"/>
                <w:sz w:val="16"/>
                <w:szCs w:val="16"/>
              </w:rPr>
            </w:pPr>
            <w:r w:rsidRPr="00D630B0">
              <w:rPr>
                <w:b/>
                <w:color w:val="666666" w:themeColor="text2" w:themeTint="99"/>
                <w:sz w:val="16"/>
                <w:szCs w:val="16"/>
              </w:rPr>
              <w:t>Katarzyna Stachowiak</w:t>
            </w:r>
          </w:p>
        </w:tc>
        <w:tc>
          <w:tcPr>
            <w:tcW w:w="2551" w:type="dxa"/>
            <w:vAlign w:val="center"/>
          </w:tcPr>
          <w:p w14:paraId="2805EE98" w14:textId="2C667D5D" w:rsidR="00162062" w:rsidRPr="00D630B0" w:rsidRDefault="00D630B0" w:rsidP="00FC4F1B">
            <w:pPr>
              <w:tabs>
                <w:tab w:val="left" w:pos="2052"/>
              </w:tabs>
              <w:jc w:val="center"/>
              <w:rPr>
                <w:b/>
                <w:color w:val="666666" w:themeColor="text2" w:themeTint="99"/>
                <w:sz w:val="16"/>
                <w:szCs w:val="16"/>
              </w:rPr>
            </w:pPr>
            <w:hyperlink r:id="rId8" w:history="1">
              <w:r w:rsidRPr="00D630B0">
                <w:rPr>
                  <w:rStyle w:val="Hipercze"/>
                  <w:b/>
                  <w:sz w:val="16"/>
                  <w:szCs w:val="16"/>
                  <w:u w:val="none"/>
                </w:rPr>
                <w:t>beata.domagalska@powiat-nakielski.pl</w:t>
              </w:r>
            </w:hyperlink>
          </w:p>
          <w:p w14:paraId="069F0DFF" w14:textId="5DD8F41A" w:rsidR="00FC4F1B" w:rsidRPr="00D630B0" w:rsidRDefault="00B13603" w:rsidP="00FC4F1B">
            <w:pPr>
              <w:tabs>
                <w:tab w:val="left" w:pos="2052"/>
              </w:tabs>
              <w:jc w:val="center"/>
              <w:rPr>
                <w:b/>
                <w:color w:val="666666" w:themeColor="text2" w:themeTint="99"/>
                <w:sz w:val="16"/>
                <w:szCs w:val="16"/>
              </w:rPr>
            </w:pPr>
            <w:r w:rsidRPr="00D630B0">
              <w:rPr>
                <w:b/>
                <w:color w:val="666666" w:themeColor="text2" w:themeTint="99"/>
                <w:sz w:val="16"/>
                <w:szCs w:val="16"/>
              </w:rPr>
              <w:t>52</w:t>
            </w:r>
            <w:r w:rsidR="00D630B0">
              <w:rPr>
                <w:b/>
                <w:color w:val="666666" w:themeColor="text2" w:themeTint="99"/>
                <w:sz w:val="16"/>
                <w:szCs w:val="16"/>
              </w:rPr>
              <w:t> 386 6694</w:t>
            </w:r>
          </w:p>
          <w:p w14:paraId="1EE89BC6" w14:textId="53B23CD0" w:rsidR="00FC4F1B" w:rsidRPr="00D630B0" w:rsidRDefault="00D630B0" w:rsidP="00FC4F1B">
            <w:pPr>
              <w:tabs>
                <w:tab w:val="left" w:pos="2052"/>
              </w:tabs>
              <w:jc w:val="center"/>
              <w:rPr>
                <w:b/>
                <w:color w:val="666666" w:themeColor="text2" w:themeTint="99"/>
                <w:sz w:val="16"/>
                <w:szCs w:val="16"/>
              </w:rPr>
            </w:pPr>
            <w:r>
              <w:rPr>
                <w:b/>
                <w:color w:val="666666" w:themeColor="text2" w:themeTint="99"/>
                <w:sz w:val="16"/>
                <w:szCs w:val="16"/>
              </w:rPr>
              <w:t>k</w:t>
            </w:r>
            <w:r w:rsidRPr="00D630B0">
              <w:rPr>
                <w:b/>
                <w:color w:val="666666" w:themeColor="text2" w:themeTint="99"/>
                <w:sz w:val="16"/>
                <w:szCs w:val="16"/>
              </w:rPr>
              <w:t>atarzyna.stachowiak</w:t>
            </w:r>
            <w:r w:rsidR="00FC4F1B" w:rsidRPr="00D630B0">
              <w:rPr>
                <w:b/>
                <w:color w:val="666666" w:themeColor="text2" w:themeTint="99"/>
                <w:sz w:val="16"/>
                <w:szCs w:val="16"/>
              </w:rPr>
              <w:t>@powiat-nakielski.pl</w:t>
            </w:r>
          </w:p>
          <w:p w14:paraId="5CACADE1" w14:textId="619BDF85" w:rsidR="00B13603" w:rsidRPr="00D630B0" w:rsidRDefault="00B13603" w:rsidP="00FC4F1B">
            <w:pPr>
              <w:tabs>
                <w:tab w:val="left" w:pos="2052"/>
              </w:tabs>
              <w:jc w:val="center"/>
              <w:rPr>
                <w:b/>
                <w:color w:val="666666" w:themeColor="text2" w:themeTint="99"/>
                <w:sz w:val="16"/>
                <w:szCs w:val="16"/>
              </w:rPr>
            </w:pPr>
            <w:r w:rsidRPr="00D630B0">
              <w:rPr>
                <w:b/>
                <w:color w:val="666666" w:themeColor="text2" w:themeTint="99"/>
                <w:sz w:val="16"/>
                <w:szCs w:val="16"/>
              </w:rPr>
              <w:t>5</w:t>
            </w:r>
            <w:r w:rsidR="00D630B0">
              <w:rPr>
                <w:b/>
                <w:color w:val="666666" w:themeColor="text2" w:themeTint="99"/>
                <w:sz w:val="16"/>
                <w:szCs w:val="16"/>
              </w:rPr>
              <w:t>2 386 6681</w:t>
            </w:r>
          </w:p>
        </w:tc>
      </w:tr>
    </w:tbl>
    <w:p w14:paraId="39D75F4C" w14:textId="77777777" w:rsidR="00162062" w:rsidRPr="002A3357" w:rsidRDefault="00162062" w:rsidP="009F0E91">
      <w:pPr>
        <w:tabs>
          <w:tab w:val="left" w:pos="2052"/>
        </w:tabs>
        <w:jc w:val="both"/>
        <w:rPr>
          <w:b/>
          <w:sz w:val="20"/>
        </w:rPr>
      </w:pPr>
    </w:p>
    <w:p w14:paraId="166FB237"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5614A605"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7131F6F0"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24DB4F53"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0C7ED9A1"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796FAAFC" w14:textId="77777777" w:rsidR="0031464F" w:rsidRPr="0018643B" w:rsidRDefault="0031464F" w:rsidP="0014121C">
      <w:pPr>
        <w:pStyle w:val="NormalnyWeb"/>
        <w:spacing w:line="360" w:lineRule="auto"/>
        <w:rPr>
          <w:rStyle w:val="Uwydatnienie"/>
          <w:i w:val="0"/>
          <w:sz w:val="20"/>
          <w:szCs w:val="20"/>
        </w:rPr>
      </w:pPr>
      <w:r w:rsidRPr="0018643B">
        <w:rPr>
          <w:rStyle w:val="Uwydatnienie"/>
          <w:i w:val="0"/>
          <w:sz w:val="20"/>
          <w:szCs w:val="20"/>
        </w:rPr>
        <w:t>Chodzi o Twoje dane os</w:t>
      </w:r>
      <w:r w:rsidR="00377EAB">
        <w:rPr>
          <w:rStyle w:val="Uwydatnienie"/>
          <w:i w:val="0"/>
          <w:sz w:val="20"/>
          <w:szCs w:val="20"/>
        </w:rPr>
        <w:t xml:space="preserve">obowe, które nam przekazujesz lub są przez nas pozyskiwane </w:t>
      </w:r>
      <w:r w:rsidRPr="0018643B">
        <w:rPr>
          <w:rStyle w:val="Uwydatnienie"/>
          <w:i w:val="0"/>
          <w:sz w:val="20"/>
          <w:szCs w:val="20"/>
        </w:rPr>
        <w:t xml:space="preserve">tylko w celu załatwienia Twojej sprawy i wyłącznie w takim zakresie, na jaki pozwala nam prawo polskie i unijne. </w:t>
      </w:r>
    </w:p>
    <w:p w14:paraId="4BFF79E9" w14:textId="77777777" w:rsidR="000F310D" w:rsidRPr="0018643B" w:rsidRDefault="00D878E0" w:rsidP="00D878E0">
      <w:pPr>
        <w:pStyle w:val="NormalnyWeb"/>
        <w:spacing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22F4BCEF" w14:textId="77777777" w:rsidR="00D878E0" w:rsidRPr="0018643B" w:rsidRDefault="000F310D" w:rsidP="00D878E0">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2200D5C6" w14:textId="33DAE4B5" w:rsidR="00F85A78" w:rsidRDefault="007E16FA" w:rsidP="001C4A07">
      <w:pPr>
        <w:pStyle w:val="NormalnyWeb"/>
        <w:spacing w:line="360" w:lineRule="auto"/>
        <w:jc w:val="both"/>
        <w:rPr>
          <w:sz w:val="20"/>
          <w:szCs w:val="20"/>
        </w:rPr>
      </w:pPr>
      <w:r w:rsidRPr="0018643B">
        <w:rPr>
          <w:sz w:val="20"/>
          <w:szCs w:val="20"/>
        </w:rPr>
        <w:t xml:space="preserve">Informację o Twoich prawach otrzymujesz zgodnie z art. 13 ust. 1 i ust. 2 </w:t>
      </w:r>
      <w:r w:rsidR="000B6323">
        <w:rPr>
          <w:sz w:val="20"/>
          <w:szCs w:val="20"/>
        </w:rPr>
        <w:t xml:space="preserve"> </w:t>
      </w:r>
      <w:r w:rsidRPr="0018643B">
        <w:rPr>
          <w:sz w:val="20"/>
          <w:szCs w:val="20"/>
        </w:rPr>
        <w:t>ogólne</w:t>
      </w:r>
      <w:r w:rsidR="000B6323">
        <w:rPr>
          <w:sz w:val="20"/>
          <w:szCs w:val="20"/>
        </w:rPr>
        <w:t xml:space="preserve">go </w:t>
      </w:r>
      <w:r w:rsidRPr="0018643B">
        <w:rPr>
          <w:sz w:val="20"/>
          <w:szCs w:val="20"/>
        </w:rPr>
        <w:t xml:space="preserve">rozporządzenia </w:t>
      </w:r>
      <w:r w:rsidR="00D630B0">
        <w:rPr>
          <w:sz w:val="20"/>
          <w:szCs w:val="20"/>
        </w:rPr>
        <w:br/>
      </w:r>
      <w:bookmarkStart w:id="0" w:name="_GoBack"/>
      <w:bookmarkEnd w:id="0"/>
      <w:r w:rsidRPr="0018643B">
        <w:rPr>
          <w:sz w:val="20"/>
          <w:szCs w:val="20"/>
        </w:rPr>
        <w:t>o ochronie danych osobowych z dnia 27 kwietnia 2016 r.</w:t>
      </w:r>
    </w:p>
    <w:p w14:paraId="1515C235" w14:textId="77777777" w:rsidR="002141E4" w:rsidRDefault="002141E4" w:rsidP="001C4A07">
      <w:pPr>
        <w:pStyle w:val="NormalnyWeb"/>
        <w:spacing w:line="360" w:lineRule="auto"/>
        <w:jc w:val="both"/>
        <w:rPr>
          <w:rStyle w:val="Uwydatnienie"/>
          <w:i w:val="0"/>
          <w:color w:val="000000" w:themeColor="text2"/>
          <w:sz w:val="20"/>
          <w:szCs w:val="20"/>
        </w:rPr>
      </w:pPr>
    </w:p>
    <w:p w14:paraId="7EC82459" w14:textId="77777777" w:rsidR="002141E4" w:rsidRDefault="002141E4" w:rsidP="001C4A07">
      <w:pPr>
        <w:pStyle w:val="NormalnyWeb"/>
        <w:spacing w:line="360" w:lineRule="auto"/>
        <w:jc w:val="both"/>
        <w:rPr>
          <w:rStyle w:val="Uwydatnienie"/>
          <w:i w:val="0"/>
          <w:color w:val="000000" w:themeColor="text2"/>
          <w:sz w:val="20"/>
          <w:szCs w:val="20"/>
        </w:rPr>
      </w:pPr>
    </w:p>
    <w:p w14:paraId="5F2753E8" w14:textId="77777777" w:rsidR="002141E4" w:rsidRDefault="002141E4" w:rsidP="001C4A07">
      <w:pPr>
        <w:pStyle w:val="NormalnyWeb"/>
        <w:spacing w:line="360" w:lineRule="auto"/>
        <w:jc w:val="both"/>
        <w:rPr>
          <w:rStyle w:val="Uwydatnienie"/>
          <w:i w:val="0"/>
          <w:color w:val="000000" w:themeColor="text2"/>
          <w:sz w:val="20"/>
          <w:szCs w:val="20"/>
        </w:rPr>
      </w:pPr>
    </w:p>
    <w:p w14:paraId="02CAC294"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lastRenderedPageBreak/>
        <w:t>KTO BĘDZIE ADMINISTRATOREM TWOICH DANYCH I KTO BĘDZIE MIAŁ DO NICH DOSTĘP?</w:t>
      </w:r>
    </w:p>
    <w:p w14:paraId="37974C55" w14:textId="77777777" w:rsidR="00776C47" w:rsidRPr="002141E4" w:rsidRDefault="00E32F6F" w:rsidP="00650FDE">
      <w:pPr>
        <w:pStyle w:val="NormalnyWeb"/>
        <w:rPr>
          <w:i/>
          <w:sz w:val="20"/>
          <w:szCs w:val="20"/>
        </w:rPr>
      </w:pPr>
      <w:r w:rsidRPr="002141E4">
        <w:rPr>
          <w:rStyle w:val="Uwydatnienie"/>
          <w:i w:val="0"/>
          <w:sz w:val="20"/>
          <w:szCs w:val="20"/>
        </w:rPr>
        <w:t>2.</w:t>
      </w:r>
    </w:p>
    <w:p w14:paraId="425824EF"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4A8DBD50"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w:t>
      </w:r>
      <w:r w:rsidR="00345342">
        <w:rPr>
          <w:rStyle w:val="Uwydatnienie"/>
          <w:i w:val="0"/>
          <w:sz w:val="20"/>
        </w:rPr>
        <w:br/>
      </w:r>
      <w:r w:rsidRPr="0018643B">
        <w:rPr>
          <w:rStyle w:val="Uwydatnienie"/>
          <w:i w:val="0"/>
          <w:sz w:val="20"/>
        </w:rPr>
        <w:t xml:space="preserve">nr </w:t>
      </w:r>
      <w:r w:rsidR="00FC4F1B">
        <w:rPr>
          <w:rStyle w:val="Uwydatnienie"/>
          <w:i w:val="0"/>
          <w:sz w:val="20"/>
        </w:rPr>
        <w:t>15</w:t>
      </w:r>
      <w:r w:rsidRPr="0018643B">
        <w:rPr>
          <w:rStyle w:val="Uwydatnienie"/>
          <w:i w:val="0"/>
          <w:sz w:val="20"/>
        </w:rPr>
        <w:t>, w godzinach pracy urzędu.</w:t>
      </w:r>
    </w:p>
    <w:p w14:paraId="3AA493C2" w14:textId="77777777" w:rsidR="004D74C9" w:rsidRPr="0018643B"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z mocy prawa.</w:t>
      </w:r>
      <w:r w:rsidR="000E2CFB" w:rsidRPr="0018643B">
        <w:rPr>
          <w:rStyle w:val="Uwydatnienie"/>
          <w:i w:val="0"/>
          <w:sz w:val="20"/>
        </w:rPr>
        <w:t xml:space="preserve"> </w:t>
      </w:r>
      <w:r w:rsidRPr="0018643B">
        <w:rPr>
          <w:rStyle w:val="Uwydatnienie"/>
          <w:sz w:val="20"/>
        </w:rPr>
        <w:t>Administrator nie ma zamiaru przekazywać danych osobowych do państwa trzeciego lub organizacji międzynarodowej.</w:t>
      </w:r>
    </w:p>
    <w:p w14:paraId="56C55051"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6AA72145" w14:textId="77777777" w:rsidR="002B72AF" w:rsidRDefault="004D74C9" w:rsidP="002B72AF">
      <w:pPr>
        <w:pStyle w:val="NormalnyWeb"/>
        <w:spacing w:line="360" w:lineRule="auto"/>
        <w:contextualSpacing/>
        <w:jc w:val="both"/>
        <w:rPr>
          <w:rStyle w:val="Uwydatnienie"/>
          <w:i w:val="0"/>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Pr="0018643B">
        <w:rPr>
          <w:rStyle w:val="Uwydatnienie"/>
          <w:i w:val="0"/>
          <w:sz w:val="20"/>
          <w:szCs w:val="20"/>
        </w:rPr>
        <w:t>Podanie przez Ciebie danych osobowych jest wymogiem ustawowym</w:t>
      </w:r>
      <w:r w:rsidR="000B6323">
        <w:rPr>
          <w:rStyle w:val="Uwydatnienie"/>
          <w:i w:val="0"/>
          <w:sz w:val="20"/>
          <w:szCs w:val="20"/>
        </w:rPr>
        <w:t xml:space="preserve">. </w:t>
      </w:r>
      <w:r w:rsidRPr="0018643B">
        <w:rPr>
          <w:rStyle w:val="Uwydatnienie"/>
          <w:i w:val="0"/>
          <w:sz w:val="20"/>
          <w:szCs w:val="20"/>
        </w:rPr>
        <w:t xml:space="preserve"> Konsekwencją odmowy podania danych będzie</w:t>
      </w:r>
      <w:r w:rsidR="00FC4F1B">
        <w:rPr>
          <w:rStyle w:val="Uwydatnienie"/>
          <w:i w:val="0"/>
          <w:sz w:val="20"/>
          <w:szCs w:val="20"/>
        </w:rPr>
        <w:t xml:space="preserve"> </w:t>
      </w:r>
      <w:r w:rsidR="000B6323">
        <w:rPr>
          <w:rStyle w:val="Uwydatnienie"/>
          <w:i w:val="0"/>
          <w:sz w:val="20"/>
          <w:szCs w:val="20"/>
        </w:rPr>
        <w:t>brak możliwości rozpatrzenia wniosku.</w:t>
      </w:r>
      <w:r w:rsidR="00B10AB7">
        <w:rPr>
          <w:rStyle w:val="Uwydatnienie"/>
          <w:i w:val="0"/>
          <w:sz w:val="20"/>
          <w:szCs w:val="20"/>
        </w:rPr>
        <w:t xml:space="preserve"> </w:t>
      </w:r>
    </w:p>
    <w:p w14:paraId="28B438D9" w14:textId="77777777" w:rsidR="00BF2616" w:rsidRPr="002B72AF" w:rsidRDefault="00BF2616" w:rsidP="002B72AF">
      <w:pPr>
        <w:pStyle w:val="NormalnyWeb"/>
        <w:spacing w:line="360" w:lineRule="auto"/>
        <w:contextualSpacing/>
        <w:jc w:val="both"/>
        <w:rPr>
          <w:rStyle w:val="Uwydatnienie"/>
          <w:i w:val="0"/>
          <w:iCs w:val="0"/>
          <w:sz w:val="20"/>
        </w:rPr>
      </w:pPr>
    </w:p>
    <w:p w14:paraId="24F59C13" w14:textId="77777777" w:rsidR="00776C47" w:rsidRPr="0018643B" w:rsidRDefault="005454D2" w:rsidP="004D74C9">
      <w:pPr>
        <w:pStyle w:val="NormalnyWeb"/>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9B3BF5">
        <w:rPr>
          <w:sz w:val="20"/>
          <w:szCs w:val="20"/>
        </w:rPr>
        <w:t>dopełnienia obowiązków określonych w przepisach prawa.</w:t>
      </w:r>
    </w:p>
    <w:p w14:paraId="7D714410" w14:textId="77777777" w:rsidR="0097244E" w:rsidRPr="009B3BF5" w:rsidRDefault="005454D2" w:rsidP="009B3BF5">
      <w:pPr>
        <w:spacing w:line="360" w:lineRule="auto"/>
        <w:jc w:val="both"/>
        <w:rPr>
          <w:rFonts w:eastAsiaTheme="minorHAnsi"/>
          <w:color w:val="000000" w:themeColor="text2"/>
          <w:sz w:val="16"/>
          <w:szCs w:val="16"/>
          <w:lang w:eastAsia="en-US"/>
        </w:rPr>
      </w:pPr>
      <w:r w:rsidRPr="002141E4">
        <w:rPr>
          <w:rStyle w:val="Uwydatnienie"/>
          <w:i w:val="0"/>
          <w:sz w:val="20"/>
        </w:rPr>
        <w:t>6</w:t>
      </w:r>
      <w:r w:rsidR="0097244E" w:rsidRPr="002141E4">
        <w:rPr>
          <w:rStyle w:val="Uwydatnienie"/>
          <w:i w:val="0"/>
          <w:sz w:val="20"/>
        </w:rPr>
        <w:t>.</w:t>
      </w:r>
      <w:r w:rsidR="00D46510" w:rsidRPr="0018643B">
        <w:rPr>
          <w:rStyle w:val="Uwydatnienie"/>
          <w:i w:val="0"/>
          <w:color w:val="000000" w:themeColor="text2"/>
          <w:sz w:val="20"/>
        </w:rPr>
        <w:t xml:space="preserve"> </w:t>
      </w:r>
      <w:r w:rsidR="0097244E" w:rsidRPr="0018643B">
        <w:rPr>
          <w:sz w:val="20"/>
        </w:rPr>
        <w:t xml:space="preserve">Podstawą prawną przetwarzania Twoich danych osobowych jest </w:t>
      </w:r>
      <w:r w:rsidR="009B3BF5" w:rsidRPr="000B6323">
        <w:rPr>
          <w:rFonts w:eastAsiaTheme="minorHAnsi"/>
          <w:color w:val="000000" w:themeColor="text2"/>
          <w:sz w:val="20"/>
          <w:szCs w:val="16"/>
          <w:lang w:eastAsia="en-US"/>
        </w:rPr>
        <w:t xml:space="preserve">ustawa Prawo geodezyjne </w:t>
      </w:r>
      <w:r w:rsidR="002B72AF">
        <w:rPr>
          <w:rFonts w:eastAsiaTheme="minorHAnsi"/>
          <w:color w:val="000000" w:themeColor="text2"/>
          <w:sz w:val="20"/>
          <w:szCs w:val="16"/>
          <w:lang w:eastAsia="en-US"/>
        </w:rPr>
        <w:br/>
        <w:t xml:space="preserve">i kartograficzne, </w:t>
      </w:r>
      <w:r w:rsidR="009B3BF5" w:rsidRPr="000B6323">
        <w:rPr>
          <w:rFonts w:eastAsiaTheme="minorHAnsi"/>
          <w:color w:val="000000" w:themeColor="text2"/>
          <w:sz w:val="20"/>
          <w:szCs w:val="16"/>
          <w:lang w:eastAsia="en-US"/>
        </w:rPr>
        <w:t xml:space="preserve">rozporządzenie Rady Ministrów w sprawie gleboznawczej klasyfikacji gruntów </w:t>
      </w:r>
    </w:p>
    <w:p w14:paraId="7D4D1EBB" w14:textId="77777777" w:rsidR="0097244E" w:rsidRPr="0018643B" w:rsidRDefault="005454D2" w:rsidP="0018643B">
      <w:pPr>
        <w:pStyle w:val="NormalnyWeb"/>
        <w:jc w:val="both"/>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p>
    <w:p w14:paraId="12A0F521" w14:textId="77777777" w:rsidR="004D74C9" w:rsidRDefault="005454D2" w:rsidP="005454D2">
      <w:pPr>
        <w:spacing w:after="200" w:line="360" w:lineRule="auto"/>
        <w:jc w:val="both"/>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w:t>
      </w:r>
      <w:r w:rsidR="00FC4F1B">
        <w:rPr>
          <w:sz w:val="20"/>
        </w:rPr>
        <w:t xml:space="preserve"> będą przechowywane bezterminowo.</w:t>
      </w:r>
    </w:p>
    <w:p w14:paraId="43E8BCF1" w14:textId="77777777" w:rsidR="00583074" w:rsidRPr="0018643B" w:rsidRDefault="005454D2" w:rsidP="00583074">
      <w:pPr>
        <w:spacing w:before="100" w:beforeAutospacing="1" w:after="100" w:afterAutospacing="1" w:line="360" w:lineRule="auto"/>
        <w:jc w:val="both"/>
        <w:rPr>
          <w:rStyle w:val="Uwydatnienie"/>
          <w:i w:val="0"/>
          <w:sz w:val="20"/>
        </w:rPr>
      </w:pPr>
      <w:r w:rsidRPr="0018643B">
        <w:rPr>
          <w:rStyle w:val="Uwydatnienie"/>
          <w:i w:val="0"/>
          <w:sz w:val="20"/>
        </w:rPr>
        <w:t>9</w:t>
      </w:r>
      <w:r w:rsidR="00650FDE" w:rsidRPr="0018643B">
        <w:rPr>
          <w:rStyle w:val="Uwydatnienie"/>
          <w:i w:val="0"/>
          <w:sz w:val="20"/>
        </w:rPr>
        <w:t xml:space="preserve">. </w:t>
      </w:r>
      <w:r w:rsidR="000B6323">
        <w:rPr>
          <w:rStyle w:val="Uwydatnienie"/>
          <w:i w:val="0"/>
          <w:sz w:val="20"/>
        </w:rPr>
        <w:t>Masz prawo dostępu do Twoich danych oraz ich sprostowania.</w:t>
      </w:r>
      <w:r w:rsidR="00583074">
        <w:rPr>
          <w:sz w:val="20"/>
        </w:rPr>
        <w:t xml:space="preserve"> </w:t>
      </w:r>
    </w:p>
    <w:p w14:paraId="52A54E1B" w14:textId="77777777" w:rsidR="00650FDE" w:rsidRPr="0018643B" w:rsidRDefault="001D391D" w:rsidP="005454D2">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2AB23282" w14:textId="77777777" w:rsidR="006211BA" w:rsidRDefault="006211BA" w:rsidP="001317BA">
      <w:pPr>
        <w:rPr>
          <w:color w:val="000000" w:themeColor="text2"/>
          <w:sz w:val="20"/>
        </w:rPr>
      </w:pPr>
    </w:p>
    <w:p w14:paraId="114870C2" w14:textId="77777777" w:rsidR="006211BA" w:rsidRDefault="006211BA" w:rsidP="001317BA">
      <w:pPr>
        <w:rPr>
          <w:color w:val="000000" w:themeColor="text2"/>
          <w:sz w:val="20"/>
        </w:rPr>
      </w:pPr>
    </w:p>
    <w:p w14:paraId="231A798D" w14:textId="77777777" w:rsidR="006211BA" w:rsidRDefault="006211BA" w:rsidP="001317BA">
      <w:pPr>
        <w:rPr>
          <w:color w:val="000000" w:themeColor="text2"/>
          <w:sz w:val="20"/>
        </w:rPr>
      </w:pPr>
    </w:p>
    <w:p w14:paraId="49B5DD1B" w14:textId="77777777" w:rsidR="00BF2616" w:rsidRDefault="00BF2616" w:rsidP="001317BA">
      <w:pPr>
        <w:rPr>
          <w:color w:val="000000" w:themeColor="text2"/>
          <w:sz w:val="20"/>
        </w:rPr>
      </w:pPr>
    </w:p>
    <w:p w14:paraId="60F02834" w14:textId="77777777" w:rsidR="00BF2616" w:rsidRDefault="00BF2616" w:rsidP="001317BA">
      <w:pPr>
        <w:rPr>
          <w:color w:val="000000" w:themeColor="text2"/>
          <w:sz w:val="20"/>
        </w:rPr>
      </w:pPr>
    </w:p>
    <w:p w14:paraId="78433318" w14:textId="77777777" w:rsidR="00BF2616" w:rsidRDefault="00BF2616" w:rsidP="001317BA">
      <w:pPr>
        <w:rPr>
          <w:color w:val="000000" w:themeColor="text2"/>
          <w:sz w:val="20"/>
        </w:rPr>
      </w:pPr>
    </w:p>
    <w:p w14:paraId="450C289D" w14:textId="77777777" w:rsidR="00BF2616" w:rsidRDefault="00BF2616" w:rsidP="001317BA">
      <w:pPr>
        <w:rPr>
          <w:color w:val="000000" w:themeColor="text2"/>
          <w:sz w:val="20"/>
        </w:rPr>
      </w:pPr>
    </w:p>
    <w:p w14:paraId="7E7EE37A" w14:textId="77777777" w:rsidR="006211BA" w:rsidRDefault="006211BA" w:rsidP="001317BA">
      <w:pPr>
        <w:rPr>
          <w:color w:val="000000" w:themeColor="text2"/>
          <w:sz w:val="20"/>
        </w:rPr>
      </w:pPr>
    </w:p>
    <w:p w14:paraId="64E9B45B" w14:textId="77777777" w:rsidR="000B6323" w:rsidRDefault="001317BA" w:rsidP="001317BA">
      <w:pPr>
        <w:rPr>
          <w:color w:val="595959" w:themeColor="text1" w:themeTint="A6"/>
          <w:sz w:val="20"/>
        </w:rPr>
      </w:pPr>
      <w:r w:rsidRPr="00EF0D7B">
        <w:rPr>
          <w:color w:val="595959" w:themeColor="text1" w:themeTint="A6"/>
          <w:sz w:val="20"/>
        </w:rPr>
        <w:t xml:space="preserve"> </w:t>
      </w:r>
    </w:p>
    <w:p w14:paraId="74B8FCC5" w14:textId="77777777" w:rsidR="001317BA" w:rsidRDefault="001317BA" w:rsidP="001317BA">
      <w:pPr>
        <w:spacing w:line="360" w:lineRule="auto"/>
      </w:pPr>
    </w:p>
    <w:sectPr w:rsidR="001317BA" w:rsidSect="00F85A78">
      <w:headerReference w:type="default" r:id="rId9"/>
      <w:footerReference w:type="default" r:id="rId10"/>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60F8" w14:textId="77777777" w:rsidR="001C32F2" w:rsidRDefault="001C32F2" w:rsidP="001A11EF">
      <w:r>
        <w:separator/>
      </w:r>
    </w:p>
  </w:endnote>
  <w:endnote w:type="continuationSeparator" w:id="0">
    <w:p w14:paraId="4414D1E2" w14:textId="77777777" w:rsidR="001C32F2" w:rsidRDefault="001C32F2"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31AF8A0F" w14:textId="77777777" w:rsidR="00FC4F1B" w:rsidRDefault="00FC4F1B">
        <w:pPr>
          <w:pStyle w:val="Stopka"/>
        </w:pPr>
        <w:r>
          <w:rPr>
            <w:noProof/>
          </w:rPr>
          <mc:AlternateContent>
            <mc:Choice Requires="wps">
              <w:drawing>
                <wp:anchor distT="0" distB="0" distL="114300" distR="114300" simplePos="0" relativeHeight="251663360" behindDoc="0" locked="0" layoutInCell="1" allowOverlap="1" wp14:anchorId="78E66A21" wp14:editId="3A8266A1">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3E15F186" w14:textId="77777777" w:rsidR="00FC4F1B" w:rsidRPr="00C9246A" w:rsidRDefault="00FC4F1B">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C20CAC" w:rsidRPr="00C20CAC">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6A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3E15F186" w14:textId="77777777" w:rsidR="00FC4F1B" w:rsidRPr="00C9246A" w:rsidRDefault="00FC4F1B">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C20CAC" w:rsidRPr="00C20CAC">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F91D" w14:textId="77777777" w:rsidR="001C32F2" w:rsidRDefault="001C32F2" w:rsidP="001A11EF">
      <w:r>
        <w:separator/>
      </w:r>
    </w:p>
  </w:footnote>
  <w:footnote w:type="continuationSeparator" w:id="0">
    <w:p w14:paraId="7DF99B56" w14:textId="77777777" w:rsidR="001C32F2" w:rsidRDefault="001C32F2"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CEDD" w14:textId="77777777" w:rsidR="00FC4F1B" w:rsidRDefault="00FC4F1B">
    <w:pPr>
      <w:pStyle w:val="Nagwek"/>
    </w:pPr>
    <w:r>
      <w:rPr>
        <w:noProof/>
      </w:rPr>
      <mc:AlternateContent>
        <mc:Choice Requires="wps">
          <w:drawing>
            <wp:anchor distT="0" distB="0" distL="114300" distR="114300" simplePos="0" relativeHeight="251660288" behindDoc="0" locked="0" layoutInCell="0" allowOverlap="1" wp14:anchorId="21F465E2" wp14:editId="37F54919">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0508" w14:textId="77777777" w:rsidR="00FC4F1B" w:rsidRDefault="00FC4F1B" w:rsidP="00FC4F1B">
                          <w:pPr>
                            <w:pStyle w:val="Default"/>
                            <w:spacing w:line="360" w:lineRule="auto"/>
                            <w:jc w:val="center"/>
                            <w:rPr>
                              <w:rFonts w:ascii="Arial Narrow" w:hAnsi="Arial Narrow"/>
                              <w:b/>
                              <w:color w:val="000000" w:themeColor="text2"/>
                              <w:sz w:val="18"/>
                              <w:szCs w:val="20"/>
                            </w:rPr>
                          </w:pPr>
                        </w:p>
                        <w:p w14:paraId="43D5D5E1" w14:textId="77777777" w:rsidR="00FC4F1B" w:rsidRDefault="00FC4F1B" w:rsidP="00FC4F1B">
                          <w:pPr>
                            <w:pStyle w:val="Default"/>
                            <w:spacing w:line="360" w:lineRule="auto"/>
                            <w:jc w:val="center"/>
                            <w:rPr>
                              <w:rFonts w:ascii="Arial Narrow" w:hAnsi="Arial Narrow"/>
                              <w:b/>
                              <w:color w:val="000000" w:themeColor="text2"/>
                              <w:sz w:val="18"/>
                              <w:szCs w:val="20"/>
                            </w:rPr>
                          </w:pPr>
                        </w:p>
                        <w:p w14:paraId="7D7AE7A2" w14:textId="77777777" w:rsidR="00FC4F1B" w:rsidRPr="00232EF3" w:rsidRDefault="00FC4F1B" w:rsidP="00FC4F1B"/>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1F465E2"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37A80508" w14:textId="77777777" w:rsidR="00FC4F1B" w:rsidRDefault="00FC4F1B" w:rsidP="00FC4F1B">
                    <w:pPr>
                      <w:pStyle w:val="Default"/>
                      <w:spacing w:line="360" w:lineRule="auto"/>
                      <w:jc w:val="center"/>
                      <w:rPr>
                        <w:rFonts w:ascii="Arial Narrow" w:hAnsi="Arial Narrow"/>
                        <w:b/>
                        <w:color w:val="000000" w:themeColor="text2"/>
                        <w:sz w:val="18"/>
                        <w:szCs w:val="20"/>
                      </w:rPr>
                    </w:pPr>
                  </w:p>
                  <w:p w14:paraId="43D5D5E1" w14:textId="77777777" w:rsidR="00FC4F1B" w:rsidRDefault="00FC4F1B" w:rsidP="00FC4F1B">
                    <w:pPr>
                      <w:pStyle w:val="Default"/>
                      <w:spacing w:line="360" w:lineRule="auto"/>
                      <w:jc w:val="center"/>
                      <w:rPr>
                        <w:rFonts w:ascii="Arial Narrow" w:hAnsi="Arial Narrow"/>
                        <w:b/>
                        <w:color w:val="000000" w:themeColor="text2"/>
                        <w:sz w:val="18"/>
                        <w:szCs w:val="20"/>
                      </w:rPr>
                    </w:pPr>
                  </w:p>
                  <w:p w14:paraId="7D7AE7A2" w14:textId="77777777" w:rsidR="00FC4F1B" w:rsidRPr="00232EF3" w:rsidRDefault="00FC4F1B" w:rsidP="00FC4F1B"/>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58020E2F" wp14:editId="61E71390">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E30B" w14:textId="77777777" w:rsidR="00FC4F1B" w:rsidRPr="006D5D9B" w:rsidRDefault="00FC4F1B">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020E2F"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1CB7E30B" w14:textId="77777777" w:rsidR="00FC4F1B" w:rsidRPr="006D5D9B" w:rsidRDefault="00FC4F1B">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EFE"/>
    <w:rsid w:val="00035DB5"/>
    <w:rsid w:val="00040279"/>
    <w:rsid w:val="00063CC5"/>
    <w:rsid w:val="00067A4C"/>
    <w:rsid w:val="000A7D7D"/>
    <w:rsid w:val="000B6323"/>
    <w:rsid w:val="000E2CFB"/>
    <w:rsid w:val="000F310D"/>
    <w:rsid w:val="001317BA"/>
    <w:rsid w:val="0014121C"/>
    <w:rsid w:val="00162062"/>
    <w:rsid w:val="00172019"/>
    <w:rsid w:val="0018643B"/>
    <w:rsid w:val="001A0D0B"/>
    <w:rsid w:val="001A11EF"/>
    <w:rsid w:val="001C32F2"/>
    <w:rsid w:val="001C4A07"/>
    <w:rsid w:val="001D391D"/>
    <w:rsid w:val="001E3890"/>
    <w:rsid w:val="001E56CA"/>
    <w:rsid w:val="001E66DF"/>
    <w:rsid w:val="00203EE2"/>
    <w:rsid w:val="002141E4"/>
    <w:rsid w:val="00247519"/>
    <w:rsid w:val="002B72AF"/>
    <w:rsid w:val="002E34CE"/>
    <w:rsid w:val="0031464F"/>
    <w:rsid w:val="00343C43"/>
    <w:rsid w:val="00345342"/>
    <w:rsid w:val="00377EAB"/>
    <w:rsid w:val="00392CA8"/>
    <w:rsid w:val="003A3DD0"/>
    <w:rsid w:val="003C3033"/>
    <w:rsid w:val="0044512F"/>
    <w:rsid w:val="0045329E"/>
    <w:rsid w:val="00460FBC"/>
    <w:rsid w:val="00487A6C"/>
    <w:rsid w:val="004D3B36"/>
    <w:rsid w:val="004D74C9"/>
    <w:rsid w:val="004F1947"/>
    <w:rsid w:val="004F3AA9"/>
    <w:rsid w:val="00503492"/>
    <w:rsid w:val="00523BD6"/>
    <w:rsid w:val="005454D2"/>
    <w:rsid w:val="0055021E"/>
    <w:rsid w:val="00567F6A"/>
    <w:rsid w:val="00583074"/>
    <w:rsid w:val="005B7A29"/>
    <w:rsid w:val="006211BA"/>
    <w:rsid w:val="00650FDE"/>
    <w:rsid w:val="006A2CA2"/>
    <w:rsid w:val="00703A78"/>
    <w:rsid w:val="007206B0"/>
    <w:rsid w:val="00746C7B"/>
    <w:rsid w:val="00776C47"/>
    <w:rsid w:val="007D7687"/>
    <w:rsid w:val="007E16FA"/>
    <w:rsid w:val="007F6E82"/>
    <w:rsid w:val="00806C81"/>
    <w:rsid w:val="00825F01"/>
    <w:rsid w:val="00875696"/>
    <w:rsid w:val="00876238"/>
    <w:rsid w:val="0097244E"/>
    <w:rsid w:val="00986739"/>
    <w:rsid w:val="00987207"/>
    <w:rsid w:val="009B3BF5"/>
    <w:rsid w:val="009F0E91"/>
    <w:rsid w:val="00A17890"/>
    <w:rsid w:val="00A230AE"/>
    <w:rsid w:val="00A73B69"/>
    <w:rsid w:val="00A80134"/>
    <w:rsid w:val="00A90BE7"/>
    <w:rsid w:val="00AB1777"/>
    <w:rsid w:val="00AD5166"/>
    <w:rsid w:val="00AE321C"/>
    <w:rsid w:val="00AF3665"/>
    <w:rsid w:val="00B0542B"/>
    <w:rsid w:val="00B10AB7"/>
    <w:rsid w:val="00B13603"/>
    <w:rsid w:val="00B14306"/>
    <w:rsid w:val="00B25B61"/>
    <w:rsid w:val="00B260CF"/>
    <w:rsid w:val="00B44722"/>
    <w:rsid w:val="00B90590"/>
    <w:rsid w:val="00BC7D85"/>
    <w:rsid w:val="00BD2396"/>
    <w:rsid w:val="00BD6DE9"/>
    <w:rsid w:val="00BF2616"/>
    <w:rsid w:val="00C07878"/>
    <w:rsid w:val="00C20CAC"/>
    <w:rsid w:val="00C311FE"/>
    <w:rsid w:val="00C76858"/>
    <w:rsid w:val="00C9246A"/>
    <w:rsid w:val="00CC2DA6"/>
    <w:rsid w:val="00CF5172"/>
    <w:rsid w:val="00D178B9"/>
    <w:rsid w:val="00D215B8"/>
    <w:rsid w:val="00D33A17"/>
    <w:rsid w:val="00D46510"/>
    <w:rsid w:val="00D5513B"/>
    <w:rsid w:val="00D630B0"/>
    <w:rsid w:val="00D878E0"/>
    <w:rsid w:val="00DD2A9E"/>
    <w:rsid w:val="00DE1589"/>
    <w:rsid w:val="00E10772"/>
    <w:rsid w:val="00E32F6F"/>
    <w:rsid w:val="00E367F5"/>
    <w:rsid w:val="00EF0D7B"/>
    <w:rsid w:val="00F209A7"/>
    <w:rsid w:val="00F239BB"/>
    <w:rsid w:val="00F36A51"/>
    <w:rsid w:val="00F75BE9"/>
    <w:rsid w:val="00F85A78"/>
    <w:rsid w:val="00F958DB"/>
    <w:rsid w:val="00FB7D0B"/>
    <w:rsid w:val="00FC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967ED"/>
  <w15:docId w15:val="{A5343B14-319F-48DF-8125-1CF548F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D6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ata.domagalska@powiat-nakiel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14C9-3EDF-44B4-9148-C68CB5C4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A05A10DB</Template>
  <TotalTime>36</TotalTime>
  <Pages>2</Pages>
  <Words>543</Words>
  <Characters>3261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Adam Dryll</cp:lastModifiedBy>
  <cp:revision>11</cp:revision>
  <cp:lastPrinted>2018-05-22T09:38:00Z</cp:lastPrinted>
  <dcterms:created xsi:type="dcterms:W3CDTF">2018-05-22T09:37:00Z</dcterms:created>
  <dcterms:modified xsi:type="dcterms:W3CDTF">2020-03-03T09:37:00Z</dcterms:modified>
</cp:coreProperties>
</file>